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8ABB3" w14:textId="77777777" w:rsidR="007F7801" w:rsidRDefault="007F7801" w:rsidP="00C742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358CB8" w14:textId="77777777" w:rsidR="00B84272" w:rsidRDefault="00B84272" w:rsidP="00C742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0EEECC5" w14:textId="5233A548" w:rsidR="005C174A" w:rsidRDefault="005C174A" w:rsidP="00C742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00B0">
        <w:rPr>
          <w:rFonts w:ascii="Times New Roman" w:hAnsi="Times New Roman"/>
          <w:b/>
          <w:sz w:val="28"/>
          <w:szCs w:val="28"/>
        </w:rPr>
        <w:t>Z á p i</w:t>
      </w:r>
      <w:r w:rsidR="001F2794">
        <w:rPr>
          <w:rFonts w:ascii="Times New Roman" w:hAnsi="Times New Roman"/>
          <w:b/>
          <w:sz w:val="28"/>
          <w:szCs w:val="28"/>
        </w:rPr>
        <w:t> </w:t>
      </w:r>
      <w:r w:rsidRPr="000500B0">
        <w:rPr>
          <w:rFonts w:ascii="Times New Roman" w:hAnsi="Times New Roman"/>
          <w:b/>
          <w:sz w:val="28"/>
          <w:szCs w:val="28"/>
        </w:rPr>
        <w:t>s</w:t>
      </w:r>
      <w:r w:rsidR="001F2794">
        <w:rPr>
          <w:rFonts w:ascii="Times New Roman" w:hAnsi="Times New Roman"/>
          <w:b/>
          <w:sz w:val="28"/>
          <w:szCs w:val="28"/>
        </w:rPr>
        <w:t xml:space="preserve">  </w:t>
      </w:r>
    </w:p>
    <w:p w14:paraId="13A71A5C" w14:textId="77777777" w:rsidR="00B84272" w:rsidRDefault="00B84272" w:rsidP="00C742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8FE12F1" w14:textId="13A86CA6" w:rsidR="005C174A" w:rsidRDefault="005C174A" w:rsidP="00C742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53CF">
        <w:rPr>
          <w:rFonts w:ascii="Times New Roman" w:hAnsi="Times New Roman"/>
          <w:b/>
          <w:bCs/>
          <w:sz w:val="24"/>
          <w:szCs w:val="24"/>
        </w:rPr>
        <w:t>z </w:t>
      </w:r>
      <w:r w:rsidR="000249C6">
        <w:rPr>
          <w:rFonts w:ascii="Times New Roman" w:hAnsi="Times New Roman"/>
          <w:b/>
          <w:bCs/>
          <w:sz w:val="24"/>
          <w:szCs w:val="24"/>
        </w:rPr>
        <w:t>osobitného</w:t>
      </w:r>
      <w:r w:rsidR="006812DF" w:rsidRPr="00CC53C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C53CF">
        <w:rPr>
          <w:rFonts w:ascii="Times New Roman" w:hAnsi="Times New Roman"/>
          <w:b/>
          <w:bCs/>
          <w:sz w:val="24"/>
          <w:szCs w:val="24"/>
        </w:rPr>
        <w:t>pon</w:t>
      </w:r>
      <w:r w:rsidR="006812DF" w:rsidRPr="00CC53CF">
        <w:rPr>
          <w:rFonts w:ascii="Times New Roman" w:hAnsi="Times New Roman"/>
          <w:b/>
          <w:bCs/>
          <w:sz w:val="24"/>
          <w:szCs w:val="24"/>
        </w:rPr>
        <w:t>u</w:t>
      </w:r>
      <w:r w:rsidRPr="00CC53CF">
        <w:rPr>
          <w:rFonts w:ascii="Times New Roman" w:hAnsi="Times New Roman"/>
          <w:b/>
          <w:bCs/>
          <w:sz w:val="24"/>
          <w:szCs w:val="24"/>
        </w:rPr>
        <w:t>k</w:t>
      </w:r>
      <w:r w:rsidR="006812DF" w:rsidRPr="00CC53CF">
        <w:rPr>
          <w:rFonts w:ascii="Times New Roman" w:hAnsi="Times New Roman"/>
          <w:b/>
          <w:bCs/>
          <w:sz w:val="24"/>
          <w:szCs w:val="24"/>
        </w:rPr>
        <w:t>ového konania</w:t>
      </w:r>
      <w:r w:rsidRPr="00CC53CF">
        <w:rPr>
          <w:rFonts w:ascii="Times New Roman" w:hAnsi="Times New Roman"/>
          <w:b/>
          <w:bCs/>
          <w:sz w:val="24"/>
          <w:szCs w:val="24"/>
        </w:rPr>
        <w:t xml:space="preserve"> na  </w:t>
      </w:r>
      <w:r w:rsidR="00DE5871">
        <w:rPr>
          <w:rFonts w:ascii="Times New Roman" w:hAnsi="Times New Roman"/>
          <w:b/>
          <w:bCs/>
          <w:sz w:val="24"/>
          <w:szCs w:val="24"/>
        </w:rPr>
        <w:t>prenájom nehnuteľného majetku štátu</w:t>
      </w:r>
      <w:r w:rsidRPr="000500B0">
        <w:rPr>
          <w:rFonts w:ascii="Times New Roman" w:hAnsi="Times New Roman"/>
          <w:b/>
          <w:sz w:val="24"/>
          <w:szCs w:val="24"/>
        </w:rPr>
        <w:t xml:space="preserve">  v správe Univerzitnej nemocnice Martin</w:t>
      </w:r>
      <w:r w:rsidR="00E10B24">
        <w:rPr>
          <w:rFonts w:ascii="Times New Roman" w:hAnsi="Times New Roman"/>
          <w:b/>
          <w:sz w:val="24"/>
          <w:szCs w:val="24"/>
        </w:rPr>
        <w:t>, evidovaný Okresným úradom Martin, odbor katastrálny na LV č. 1171 v katastrálnom území Martin, obce Martin a to</w:t>
      </w:r>
      <w:r w:rsidRPr="000500B0">
        <w:rPr>
          <w:rFonts w:ascii="Times New Roman" w:hAnsi="Times New Roman"/>
          <w:sz w:val="24"/>
          <w:szCs w:val="24"/>
        </w:rPr>
        <w:t>:</w:t>
      </w:r>
    </w:p>
    <w:p w14:paraId="6B669C9A" w14:textId="77777777" w:rsidR="00B944D4" w:rsidRDefault="00B944D4" w:rsidP="00C7427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055A2">
        <w:rPr>
          <w:rFonts w:ascii="Times New Roman" w:hAnsi="Times New Roman"/>
          <w:b/>
          <w:bCs/>
          <w:sz w:val="24"/>
          <w:szCs w:val="24"/>
        </w:rPr>
        <w:t>nebytové priestory:</w:t>
      </w:r>
    </w:p>
    <w:p w14:paraId="4883BEC4" w14:textId="2AB1A4FF" w:rsidR="00B944D4" w:rsidRPr="00B944D4" w:rsidRDefault="00170AF7" w:rsidP="00B944D4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miestnosť</w:t>
      </w:r>
      <w:r w:rsidR="00B944D4" w:rsidRPr="00B944D4">
        <w:rPr>
          <w:rFonts w:ascii="Times New Roman" w:hAnsi="Times New Roman"/>
          <w:sz w:val="24"/>
          <w:szCs w:val="24"/>
        </w:rPr>
        <w:t xml:space="preserve"> číslo </w:t>
      </w:r>
      <w:r>
        <w:rPr>
          <w:rFonts w:ascii="Times New Roman" w:hAnsi="Times New Roman"/>
          <w:sz w:val="24"/>
          <w:szCs w:val="24"/>
        </w:rPr>
        <w:t>28</w:t>
      </w:r>
      <w:r w:rsidR="00B944D4" w:rsidRPr="00B944D4">
        <w:rPr>
          <w:rFonts w:ascii="Times New Roman" w:hAnsi="Times New Roman"/>
          <w:sz w:val="24"/>
          <w:szCs w:val="24"/>
        </w:rPr>
        <w:t xml:space="preserve"> v prízemí administratívnej budovy UNM o výmere 5,</w:t>
      </w:r>
      <w:r>
        <w:rPr>
          <w:rFonts w:ascii="Times New Roman" w:hAnsi="Times New Roman"/>
          <w:sz w:val="24"/>
          <w:szCs w:val="24"/>
        </w:rPr>
        <w:t>0</w:t>
      </w:r>
      <w:r w:rsidR="00B944D4" w:rsidRPr="00B944D4">
        <w:rPr>
          <w:rFonts w:ascii="Times New Roman" w:hAnsi="Times New Roman"/>
          <w:sz w:val="24"/>
          <w:szCs w:val="24"/>
        </w:rPr>
        <w:t xml:space="preserve"> m2, </w:t>
      </w:r>
    </w:p>
    <w:p w14:paraId="2C729A12" w14:textId="77777777" w:rsidR="00B944D4" w:rsidRDefault="00B944D4" w:rsidP="00B944D4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4D4">
        <w:rPr>
          <w:rFonts w:ascii="Times New Roman" w:hAnsi="Times New Roman"/>
          <w:sz w:val="24"/>
          <w:szCs w:val="24"/>
        </w:rPr>
        <w:t xml:space="preserve">súpisné číslo 10003, </w:t>
      </w:r>
    </w:p>
    <w:p w14:paraId="25C32616" w14:textId="77777777" w:rsidR="00B944D4" w:rsidRDefault="00B944D4" w:rsidP="00B944D4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4D4">
        <w:rPr>
          <w:rFonts w:ascii="Times New Roman" w:hAnsi="Times New Roman"/>
          <w:sz w:val="24"/>
          <w:szCs w:val="24"/>
        </w:rPr>
        <w:t xml:space="preserve">postavenej na parcele číslo 1747/26, </w:t>
      </w:r>
    </w:p>
    <w:p w14:paraId="15715929" w14:textId="438D7B62" w:rsidR="00B944D4" w:rsidRPr="00B944D4" w:rsidRDefault="00B944D4" w:rsidP="00B944D4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4D4">
        <w:rPr>
          <w:rFonts w:ascii="Times New Roman" w:hAnsi="Times New Roman"/>
          <w:sz w:val="24"/>
          <w:szCs w:val="24"/>
        </w:rPr>
        <w:t>nachádzajúcej sa na ulici Kollárovej v Martine, v k. ú. Martin, obce Martin</w:t>
      </w:r>
    </w:p>
    <w:p w14:paraId="1FD0E757" w14:textId="77777777" w:rsidR="00B944D4" w:rsidRDefault="00B944D4" w:rsidP="00C742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171BE2" w14:textId="77777777" w:rsidR="005C174A" w:rsidRDefault="005C174A" w:rsidP="00C7427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4788F">
        <w:rPr>
          <w:rFonts w:ascii="Times New Roman" w:hAnsi="Times New Roman"/>
          <w:b/>
          <w:sz w:val="24"/>
          <w:szCs w:val="24"/>
        </w:rPr>
        <w:t>Správca majetku štátu:</w:t>
      </w:r>
      <w:r w:rsidRPr="00CC53CF">
        <w:rPr>
          <w:rFonts w:ascii="Times New Roman" w:hAnsi="Times New Roman"/>
          <w:bCs/>
          <w:sz w:val="24"/>
          <w:szCs w:val="24"/>
        </w:rPr>
        <w:t xml:space="preserve"> Univerzitná nemocnica Martin, Kollárova 2, 036 59 Martin, IČO 00365327.</w:t>
      </w:r>
    </w:p>
    <w:p w14:paraId="64B2F362" w14:textId="77777777" w:rsidR="00B944D4" w:rsidRDefault="00B944D4" w:rsidP="00C7427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A959DB9" w14:textId="4A98D868" w:rsidR="005C174A" w:rsidRPr="00CC53CF" w:rsidRDefault="005C174A" w:rsidP="00C7427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53CF">
        <w:rPr>
          <w:rFonts w:ascii="Times New Roman" w:hAnsi="Times New Roman"/>
          <w:b/>
          <w:bCs/>
          <w:sz w:val="24"/>
          <w:szCs w:val="24"/>
        </w:rPr>
        <w:t>Zloženie komisie na vyhodnotenie</w:t>
      </w:r>
      <w:r w:rsidR="004E185F">
        <w:rPr>
          <w:rFonts w:ascii="Times New Roman" w:hAnsi="Times New Roman"/>
          <w:b/>
          <w:bCs/>
          <w:sz w:val="24"/>
          <w:szCs w:val="24"/>
        </w:rPr>
        <w:t xml:space="preserve"> ponúk:</w:t>
      </w:r>
    </w:p>
    <w:p w14:paraId="28D075E9" w14:textId="77777777" w:rsidR="005C174A" w:rsidRPr="00F64657" w:rsidRDefault="005C174A" w:rsidP="00C742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4657">
        <w:rPr>
          <w:rFonts w:ascii="Times New Roman" w:hAnsi="Times New Roman"/>
          <w:sz w:val="24"/>
          <w:szCs w:val="24"/>
        </w:rPr>
        <w:t xml:space="preserve">Ing. Miriam Pikošová – vedúca </w:t>
      </w:r>
      <w:r w:rsidR="000500B0" w:rsidRPr="00F64657">
        <w:rPr>
          <w:rFonts w:ascii="Times New Roman" w:hAnsi="Times New Roman"/>
          <w:sz w:val="24"/>
          <w:szCs w:val="24"/>
        </w:rPr>
        <w:t>O</w:t>
      </w:r>
      <w:r w:rsidRPr="00F64657">
        <w:rPr>
          <w:rFonts w:ascii="Times New Roman" w:hAnsi="Times New Roman"/>
          <w:sz w:val="24"/>
          <w:szCs w:val="24"/>
        </w:rPr>
        <w:t xml:space="preserve">ddelenia </w:t>
      </w:r>
      <w:r w:rsidR="000500B0" w:rsidRPr="00F64657">
        <w:rPr>
          <w:rFonts w:ascii="Times New Roman" w:hAnsi="Times New Roman"/>
          <w:sz w:val="24"/>
          <w:szCs w:val="24"/>
        </w:rPr>
        <w:t>s</w:t>
      </w:r>
      <w:r w:rsidRPr="00F64657">
        <w:rPr>
          <w:rFonts w:ascii="Times New Roman" w:hAnsi="Times New Roman"/>
          <w:sz w:val="24"/>
          <w:szCs w:val="24"/>
        </w:rPr>
        <w:t xml:space="preserve">právy majetku UNM, </w:t>
      </w:r>
      <w:r w:rsidR="00CC53CF" w:rsidRPr="00F64657">
        <w:rPr>
          <w:rFonts w:ascii="Times New Roman" w:hAnsi="Times New Roman"/>
          <w:sz w:val="24"/>
          <w:szCs w:val="24"/>
        </w:rPr>
        <w:t>predseda</w:t>
      </w:r>
      <w:r w:rsidRPr="00F64657">
        <w:rPr>
          <w:rFonts w:ascii="Times New Roman" w:hAnsi="Times New Roman"/>
          <w:sz w:val="24"/>
          <w:szCs w:val="24"/>
        </w:rPr>
        <w:t xml:space="preserve"> komisie</w:t>
      </w:r>
    </w:p>
    <w:p w14:paraId="60482BDB" w14:textId="0FBD7E37" w:rsidR="005C174A" w:rsidRPr="00F64657" w:rsidRDefault="00DE5871" w:rsidP="00C742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4657">
        <w:rPr>
          <w:rFonts w:ascii="Times New Roman" w:hAnsi="Times New Roman"/>
          <w:sz w:val="24"/>
          <w:szCs w:val="24"/>
        </w:rPr>
        <w:t>Renáta Budiská – referent Oddelenia materiálovej a finančnej učtárne UNM, člen komisie</w:t>
      </w:r>
    </w:p>
    <w:p w14:paraId="4BC763F3" w14:textId="77777777" w:rsidR="00CC53CF" w:rsidRPr="00F64657" w:rsidRDefault="00CC53CF" w:rsidP="00C742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4657">
        <w:rPr>
          <w:rFonts w:ascii="Times New Roman" w:hAnsi="Times New Roman"/>
          <w:sz w:val="24"/>
          <w:szCs w:val="24"/>
        </w:rPr>
        <w:t>Peter Pročka – vedúci Prevádzkového oddelenia UNM, člen komisie</w:t>
      </w:r>
    </w:p>
    <w:p w14:paraId="3B5230A1" w14:textId="77777777" w:rsidR="005B0065" w:rsidRPr="00F64657" w:rsidRDefault="005B0065" w:rsidP="00C742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8C0EA1" w14:textId="77777777" w:rsidR="00E10B24" w:rsidRDefault="005C174A" w:rsidP="00C742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C53CF">
        <w:rPr>
          <w:rFonts w:ascii="Times New Roman" w:hAnsi="Times New Roman"/>
          <w:b/>
          <w:bCs/>
          <w:sz w:val="24"/>
          <w:szCs w:val="24"/>
        </w:rPr>
        <w:t>Identifikácia predmetu ponukového konania:</w:t>
      </w:r>
      <w:r w:rsidRPr="00CC53CF">
        <w:rPr>
          <w:rFonts w:ascii="Times New Roman" w:hAnsi="Times New Roman"/>
          <w:b/>
          <w:sz w:val="24"/>
          <w:szCs w:val="24"/>
        </w:rPr>
        <w:t xml:space="preserve">          </w:t>
      </w:r>
    </w:p>
    <w:p w14:paraId="381EBA7D" w14:textId="7D27F8F6" w:rsidR="00E10B24" w:rsidRDefault="00E10B24" w:rsidP="00C742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6B3">
        <w:rPr>
          <w:rFonts w:ascii="Times New Roman" w:hAnsi="Times New Roman"/>
          <w:sz w:val="24"/>
          <w:szCs w:val="24"/>
        </w:rPr>
        <w:t>Nehnuteľný majetok štátu  v správe Univerzitnej nemocnice Martin, evidovaný Okresným úradom Martin, odbor katastrálny na LV č. 1171 v katastrálnom území Martin, obce Martin:</w:t>
      </w:r>
    </w:p>
    <w:p w14:paraId="6E8DA55A" w14:textId="77777777" w:rsidR="00C366B3" w:rsidRPr="009055A2" w:rsidRDefault="00C366B3" w:rsidP="00C366B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055A2">
        <w:rPr>
          <w:rFonts w:ascii="Times New Roman" w:hAnsi="Times New Roman"/>
          <w:b/>
          <w:bCs/>
          <w:sz w:val="24"/>
          <w:szCs w:val="24"/>
        </w:rPr>
        <w:t>nebytové priestory:</w:t>
      </w:r>
    </w:p>
    <w:p w14:paraId="4B0D6AE6" w14:textId="2BA26151" w:rsidR="00C366B3" w:rsidRPr="00B944D4" w:rsidRDefault="00C366B3" w:rsidP="00C366B3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4D4">
        <w:rPr>
          <w:rFonts w:ascii="Times New Roman" w:hAnsi="Times New Roman"/>
          <w:sz w:val="24"/>
          <w:szCs w:val="24"/>
        </w:rPr>
        <w:t>miestnos</w:t>
      </w:r>
      <w:r w:rsidR="00170AF7">
        <w:rPr>
          <w:rFonts w:ascii="Times New Roman" w:hAnsi="Times New Roman"/>
          <w:sz w:val="24"/>
          <w:szCs w:val="24"/>
        </w:rPr>
        <w:t>ť</w:t>
      </w:r>
      <w:r w:rsidRPr="00B944D4">
        <w:rPr>
          <w:rFonts w:ascii="Times New Roman" w:hAnsi="Times New Roman"/>
          <w:sz w:val="24"/>
          <w:szCs w:val="24"/>
        </w:rPr>
        <w:t xml:space="preserve"> číslo </w:t>
      </w:r>
      <w:r w:rsidR="00170AF7">
        <w:rPr>
          <w:rFonts w:ascii="Times New Roman" w:hAnsi="Times New Roman"/>
          <w:sz w:val="24"/>
          <w:szCs w:val="24"/>
        </w:rPr>
        <w:t>28</w:t>
      </w:r>
      <w:r w:rsidRPr="00B944D4">
        <w:rPr>
          <w:rFonts w:ascii="Times New Roman" w:hAnsi="Times New Roman"/>
          <w:sz w:val="24"/>
          <w:szCs w:val="24"/>
        </w:rPr>
        <w:t xml:space="preserve"> v prízemí administratívnej budovy UNM o výmere 5,</w:t>
      </w:r>
      <w:r w:rsidR="00170AF7">
        <w:rPr>
          <w:rFonts w:ascii="Times New Roman" w:hAnsi="Times New Roman"/>
          <w:sz w:val="24"/>
          <w:szCs w:val="24"/>
        </w:rPr>
        <w:t>0</w:t>
      </w:r>
      <w:r w:rsidRPr="00B944D4">
        <w:rPr>
          <w:rFonts w:ascii="Times New Roman" w:hAnsi="Times New Roman"/>
          <w:sz w:val="24"/>
          <w:szCs w:val="24"/>
        </w:rPr>
        <w:t xml:space="preserve"> m2, </w:t>
      </w:r>
    </w:p>
    <w:p w14:paraId="5CCAE779" w14:textId="77777777" w:rsidR="00C366B3" w:rsidRDefault="00C366B3" w:rsidP="00C366B3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4D4">
        <w:rPr>
          <w:rFonts w:ascii="Times New Roman" w:hAnsi="Times New Roman"/>
          <w:sz w:val="24"/>
          <w:szCs w:val="24"/>
        </w:rPr>
        <w:t xml:space="preserve">súpisné číslo 10003, </w:t>
      </w:r>
    </w:p>
    <w:p w14:paraId="6F1EF8B4" w14:textId="77777777" w:rsidR="00C366B3" w:rsidRDefault="00C366B3" w:rsidP="00C366B3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4D4">
        <w:rPr>
          <w:rFonts w:ascii="Times New Roman" w:hAnsi="Times New Roman"/>
          <w:sz w:val="24"/>
          <w:szCs w:val="24"/>
        </w:rPr>
        <w:t xml:space="preserve">postavenej na parcele číslo 1747/26, </w:t>
      </w:r>
    </w:p>
    <w:p w14:paraId="1237F2E0" w14:textId="77777777" w:rsidR="00C366B3" w:rsidRPr="00B944D4" w:rsidRDefault="00C366B3" w:rsidP="00C366B3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4D4">
        <w:rPr>
          <w:rFonts w:ascii="Times New Roman" w:hAnsi="Times New Roman"/>
          <w:sz w:val="24"/>
          <w:szCs w:val="24"/>
        </w:rPr>
        <w:t>nachádzajúcej sa na ulici Kollárovej v Martine, v k. ú. Martin, obce Martin</w:t>
      </w:r>
    </w:p>
    <w:p w14:paraId="3F45A9BE" w14:textId="77777777" w:rsidR="00C366B3" w:rsidRPr="00C366B3" w:rsidRDefault="00C366B3" w:rsidP="00C742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2D957A" w14:textId="47C9E40A" w:rsidR="00E10B24" w:rsidRPr="00CC5F28" w:rsidRDefault="00CC5F28" w:rsidP="00C7427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C5F28">
        <w:rPr>
          <w:rFonts w:ascii="Times New Roman" w:hAnsi="Times New Roman"/>
          <w:bCs/>
          <w:sz w:val="24"/>
          <w:szCs w:val="24"/>
        </w:rPr>
        <w:t>Primeraná cena za prenájom je:</w:t>
      </w:r>
    </w:p>
    <w:p w14:paraId="42472AF5" w14:textId="550707FF" w:rsidR="00C366B3" w:rsidRPr="00C366B3" w:rsidRDefault="00C366B3" w:rsidP="00C7427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170AF7">
        <w:rPr>
          <w:rFonts w:ascii="Times New Roman" w:hAnsi="Times New Roman"/>
          <w:b/>
          <w:sz w:val="24"/>
          <w:szCs w:val="24"/>
        </w:rPr>
        <w:t>9</w:t>
      </w:r>
      <w:r w:rsidR="001E773D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 xml:space="preserve"> €/5,</w:t>
      </w:r>
      <w:r w:rsidR="00170AF7">
        <w:rPr>
          <w:rFonts w:ascii="Times New Roman" w:hAnsi="Times New Roman"/>
          <w:b/>
          <w:sz w:val="24"/>
          <w:szCs w:val="24"/>
        </w:rPr>
        <w:t xml:space="preserve">0 </w:t>
      </w:r>
      <w:r>
        <w:rPr>
          <w:rFonts w:ascii="Times New Roman" w:hAnsi="Times New Roman"/>
          <w:b/>
          <w:sz w:val="24"/>
          <w:szCs w:val="24"/>
        </w:rPr>
        <w:t>m2/rok</w:t>
      </w:r>
      <w:r w:rsidR="00170AF7">
        <w:rPr>
          <w:rFonts w:ascii="Times New Roman" w:hAnsi="Times New Roman"/>
          <w:b/>
          <w:sz w:val="24"/>
          <w:szCs w:val="24"/>
        </w:rPr>
        <w:t xml:space="preserve">, t. j. 198 €/m2/rok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 xml:space="preserve">bez poplatkov za služby a energie spojené s nájmom. </w:t>
      </w:r>
    </w:p>
    <w:p w14:paraId="33E236B5" w14:textId="77777777" w:rsidR="00C366B3" w:rsidRDefault="00C366B3" w:rsidP="00C742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05E37E1" w14:textId="3DC617CC" w:rsidR="005C174A" w:rsidRPr="00284EB2" w:rsidRDefault="005C174A" w:rsidP="00C7427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53CF">
        <w:rPr>
          <w:rFonts w:ascii="Times New Roman" w:hAnsi="Times New Roman"/>
          <w:sz w:val="24"/>
          <w:szCs w:val="24"/>
        </w:rPr>
        <w:t xml:space="preserve">Ponuka musí obsahovať identifikáciu </w:t>
      </w:r>
      <w:r w:rsidR="00AB2A5D">
        <w:rPr>
          <w:rFonts w:ascii="Times New Roman" w:hAnsi="Times New Roman"/>
          <w:sz w:val="24"/>
          <w:szCs w:val="24"/>
        </w:rPr>
        <w:t xml:space="preserve">dočasne prebytočného </w:t>
      </w:r>
      <w:r w:rsidRPr="00CC53CF">
        <w:rPr>
          <w:rFonts w:ascii="Times New Roman" w:hAnsi="Times New Roman"/>
          <w:sz w:val="24"/>
          <w:szCs w:val="24"/>
        </w:rPr>
        <w:t>majetku</w:t>
      </w:r>
      <w:r w:rsidR="00AB2A5D">
        <w:rPr>
          <w:rFonts w:ascii="Times New Roman" w:hAnsi="Times New Roman"/>
          <w:sz w:val="24"/>
          <w:szCs w:val="24"/>
        </w:rPr>
        <w:t xml:space="preserve"> uvedenú v</w:t>
      </w:r>
      <w:r w:rsidR="006838D2">
        <w:rPr>
          <w:rFonts w:ascii="Times New Roman" w:hAnsi="Times New Roman"/>
          <w:sz w:val="24"/>
          <w:szCs w:val="24"/>
        </w:rPr>
        <w:t> </w:t>
      </w:r>
      <w:r w:rsidR="00AB2A5D">
        <w:rPr>
          <w:rFonts w:ascii="Times New Roman" w:hAnsi="Times New Roman"/>
          <w:sz w:val="24"/>
          <w:szCs w:val="24"/>
        </w:rPr>
        <w:t>registri</w:t>
      </w:r>
      <w:r w:rsidR="006838D2">
        <w:rPr>
          <w:rFonts w:ascii="Times New Roman" w:hAnsi="Times New Roman"/>
          <w:sz w:val="24"/>
          <w:szCs w:val="24"/>
        </w:rPr>
        <w:t xml:space="preserve"> ponúkaného majetku štátu spravovaného Ministerstvom financií SR</w:t>
      </w:r>
      <w:r w:rsidR="00AB2A5D">
        <w:rPr>
          <w:rFonts w:ascii="Times New Roman" w:hAnsi="Times New Roman"/>
          <w:sz w:val="24"/>
          <w:szCs w:val="24"/>
        </w:rPr>
        <w:t>.</w:t>
      </w:r>
      <w:r w:rsidR="00EA643B">
        <w:rPr>
          <w:rFonts w:ascii="Times New Roman" w:hAnsi="Times New Roman"/>
          <w:sz w:val="24"/>
          <w:szCs w:val="24"/>
        </w:rPr>
        <w:t xml:space="preserve"> </w:t>
      </w:r>
      <w:r w:rsidRPr="00CC53CF">
        <w:rPr>
          <w:rFonts w:ascii="Times New Roman" w:hAnsi="Times New Roman"/>
          <w:sz w:val="24"/>
          <w:szCs w:val="24"/>
        </w:rPr>
        <w:t>Cenové ponuky musia byť vyjadrené pevnou sumou.</w:t>
      </w:r>
      <w:r w:rsidR="00AB2A5D">
        <w:rPr>
          <w:rFonts w:ascii="Times New Roman" w:hAnsi="Times New Roman"/>
          <w:sz w:val="24"/>
          <w:szCs w:val="24"/>
        </w:rPr>
        <w:t xml:space="preserve"> Predmet nájmu je vhodný na účely prevádzkovania </w:t>
      </w:r>
      <w:r w:rsidR="006838D2">
        <w:rPr>
          <w:rFonts w:ascii="Times New Roman" w:hAnsi="Times New Roman"/>
          <w:sz w:val="24"/>
          <w:szCs w:val="24"/>
        </w:rPr>
        <w:t>bankomatu</w:t>
      </w:r>
      <w:r w:rsidR="00AB2A5D">
        <w:rPr>
          <w:rFonts w:ascii="Times New Roman" w:hAnsi="Times New Roman"/>
          <w:sz w:val="24"/>
          <w:szCs w:val="24"/>
        </w:rPr>
        <w:t>.</w:t>
      </w:r>
      <w:r w:rsidR="00D76BAE">
        <w:rPr>
          <w:rFonts w:ascii="Times New Roman" w:hAnsi="Times New Roman"/>
          <w:sz w:val="24"/>
          <w:szCs w:val="24"/>
        </w:rPr>
        <w:t xml:space="preserve"> Nájomné nezahŕňa poplatky za služby spojené s nájmom. Doba nájmu je 5 rokov. </w:t>
      </w:r>
    </w:p>
    <w:p w14:paraId="199290DA" w14:textId="4E0EB6B2" w:rsidR="00EA643B" w:rsidRDefault="00E53B4D" w:rsidP="00C742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Dočasne prebytočný majetok </w:t>
      </w:r>
      <w:r w:rsidR="00EA643B">
        <w:rPr>
          <w:rFonts w:ascii="Times New Roman" w:hAnsi="Times New Roman"/>
          <w:sz w:val="24"/>
          <w:szCs w:val="24"/>
        </w:rPr>
        <w:t xml:space="preserve">nemôže byť prenajatý na také účely, ktoré by boli v rozpore s účelom užívania ostatnej časti nehnuteľnosti správcom alebo by mohli narušiť tento účel. </w:t>
      </w:r>
    </w:p>
    <w:p w14:paraId="6FAC3CB1" w14:textId="77777777" w:rsidR="006838D2" w:rsidRDefault="006838D2" w:rsidP="00C742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CBB411" w14:textId="4B6EDAB6" w:rsidR="00814731" w:rsidRDefault="00814731" w:rsidP="00C742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53CF">
        <w:rPr>
          <w:rFonts w:ascii="Times New Roman" w:hAnsi="Times New Roman"/>
          <w:sz w:val="24"/>
          <w:szCs w:val="24"/>
        </w:rPr>
        <w:t>Lehota na doručenie ponúk do:</w:t>
      </w:r>
      <w:r w:rsidR="000249C6">
        <w:rPr>
          <w:rFonts w:ascii="Times New Roman" w:hAnsi="Times New Roman"/>
          <w:sz w:val="24"/>
          <w:szCs w:val="24"/>
        </w:rPr>
        <w:t xml:space="preserve"> </w:t>
      </w:r>
      <w:r w:rsidR="00AC4B5C">
        <w:rPr>
          <w:rFonts w:ascii="Times New Roman" w:hAnsi="Times New Roman"/>
          <w:sz w:val="24"/>
          <w:szCs w:val="24"/>
        </w:rPr>
        <w:t xml:space="preserve"> </w:t>
      </w:r>
      <w:r w:rsidR="00CF2180">
        <w:rPr>
          <w:rFonts w:ascii="Times New Roman" w:hAnsi="Times New Roman"/>
          <w:sz w:val="24"/>
          <w:szCs w:val="24"/>
        </w:rPr>
        <w:t>27. 12. 2024</w:t>
      </w:r>
    </w:p>
    <w:p w14:paraId="6FC7C4D8" w14:textId="77777777" w:rsidR="000500B0" w:rsidRDefault="000500B0" w:rsidP="00C742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C8C80F5" w14:textId="09D31C42" w:rsidR="00B84272" w:rsidRDefault="0082532E" w:rsidP="00AC4B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2532E">
        <w:rPr>
          <w:rFonts w:ascii="Times New Roman" w:hAnsi="Times New Roman"/>
          <w:b/>
          <w:sz w:val="24"/>
          <w:szCs w:val="24"/>
        </w:rPr>
        <w:t>Záver:</w:t>
      </w:r>
    </w:p>
    <w:p w14:paraId="44521D7E" w14:textId="77777777" w:rsidR="00B1578A" w:rsidRDefault="00B1578A" w:rsidP="00AC4B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4B8AADD" w14:textId="277DF168" w:rsidR="00C74725" w:rsidRPr="00B93420" w:rsidRDefault="005D67B8" w:rsidP="00AA0DC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 základe listu z MZ SR </w:t>
      </w:r>
      <w:r w:rsidR="00883231">
        <w:rPr>
          <w:rFonts w:ascii="Times New Roman" w:hAnsi="Times New Roman"/>
          <w:bCs/>
          <w:sz w:val="24"/>
          <w:szCs w:val="24"/>
        </w:rPr>
        <w:t xml:space="preserve">zo dňa 2. 4. 2025 </w:t>
      </w:r>
      <w:r w:rsidR="00476454">
        <w:rPr>
          <w:rFonts w:ascii="Times New Roman" w:hAnsi="Times New Roman"/>
          <w:bCs/>
          <w:sz w:val="24"/>
          <w:szCs w:val="24"/>
        </w:rPr>
        <w:t xml:space="preserve">pre zistené nedostatky bola zmluva o nájme </w:t>
      </w:r>
      <w:r w:rsidR="00CE4B88">
        <w:rPr>
          <w:rFonts w:ascii="Times New Roman" w:hAnsi="Times New Roman"/>
          <w:bCs/>
          <w:sz w:val="24"/>
          <w:szCs w:val="24"/>
        </w:rPr>
        <w:t>medzi Slovenskou republikou, zastúpenou Univerzitnou nemocnic</w:t>
      </w:r>
      <w:r w:rsidR="00DD5ECD">
        <w:rPr>
          <w:rFonts w:ascii="Times New Roman" w:hAnsi="Times New Roman"/>
          <w:bCs/>
          <w:sz w:val="24"/>
          <w:szCs w:val="24"/>
        </w:rPr>
        <w:t>ou Martin, Kollárova 2, 036 59  Martin, IČO: 00365327</w:t>
      </w:r>
      <w:r w:rsidR="00F836A1">
        <w:rPr>
          <w:rFonts w:ascii="Times New Roman" w:hAnsi="Times New Roman"/>
          <w:bCs/>
          <w:sz w:val="24"/>
          <w:szCs w:val="24"/>
        </w:rPr>
        <w:t xml:space="preserve"> ako prenajímateľom a Všeobecnou úverovou bankou</w:t>
      </w:r>
      <w:r w:rsidR="00AA0DC8">
        <w:rPr>
          <w:rFonts w:ascii="Times New Roman" w:hAnsi="Times New Roman"/>
          <w:bCs/>
          <w:sz w:val="24"/>
          <w:szCs w:val="24"/>
        </w:rPr>
        <w:t>,</w:t>
      </w:r>
      <w:r w:rsidR="00C74725" w:rsidRPr="00AA0DC8">
        <w:rPr>
          <w:rFonts w:ascii="Times New Roman" w:hAnsi="Times New Roman"/>
          <w:bCs/>
          <w:sz w:val="24"/>
          <w:szCs w:val="24"/>
        </w:rPr>
        <w:t xml:space="preserve">  a. s. , Mlynské nivy 1, 829 90  Bratislava 25, IČO: 31320155,  zapísaná v Obchodnom registri </w:t>
      </w:r>
      <w:r w:rsidR="00C74725" w:rsidRPr="00B93420">
        <w:rPr>
          <w:rFonts w:ascii="Times New Roman" w:hAnsi="Times New Roman"/>
          <w:bCs/>
          <w:sz w:val="24"/>
          <w:szCs w:val="24"/>
        </w:rPr>
        <w:t>Mestského súdu Bratislava III, oddiel: S</w:t>
      </w:r>
      <w:r w:rsidR="002141DC">
        <w:rPr>
          <w:rFonts w:ascii="Times New Roman" w:hAnsi="Times New Roman"/>
          <w:bCs/>
          <w:sz w:val="24"/>
          <w:szCs w:val="24"/>
        </w:rPr>
        <w:t>a</w:t>
      </w:r>
      <w:r w:rsidR="00C74725" w:rsidRPr="00B93420">
        <w:rPr>
          <w:rFonts w:ascii="Times New Roman" w:hAnsi="Times New Roman"/>
          <w:bCs/>
          <w:sz w:val="24"/>
          <w:szCs w:val="24"/>
        </w:rPr>
        <w:t>, v</w:t>
      </w:r>
      <w:r w:rsidR="00C74725">
        <w:rPr>
          <w:rFonts w:ascii="Times New Roman" w:hAnsi="Times New Roman"/>
          <w:bCs/>
          <w:sz w:val="24"/>
          <w:szCs w:val="24"/>
        </w:rPr>
        <w:t>l</w:t>
      </w:r>
      <w:r w:rsidR="00C74725" w:rsidRPr="00B93420">
        <w:rPr>
          <w:rFonts w:ascii="Times New Roman" w:hAnsi="Times New Roman"/>
          <w:bCs/>
          <w:sz w:val="24"/>
          <w:szCs w:val="24"/>
        </w:rPr>
        <w:t>ožka č. 341/B</w:t>
      </w:r>
      <w:r w:rsidR="002141DC">
        <w:rPr>
          <w:rFonts w:ascii="Times New Roman" w:hAnsi="Times New Roman"/>
          <w:bCs/>
          <w:sz w:val="24"/>
          <w:szCs w:val="24"/>
        </w:rPr>
        <w:t xml:space="preserve"> ako nájomcom</w:t>
      </w:r>
      <w:r w:rsidR="00670CC2">
        <w:rPr>
          <w:rFonts w:ascii="Times New Roman" w:hAnsi="Times New Roman"/>
          <w:bCs/>
          <w:sz w:val="24"/>
          <w:szCs w:val="24"/>
        </w:rPr>
        <w:t xml:space="preserve"> vrátená z MZ SR späť </w:t>
      </w:r>
      <w:r w:rsidR="006950A9" w:rsidRPr="00E27FDC">
        <w:rPr>
          <w:rFonts w:ascii="Times New Roman" w:hAnsi="Times New Roman"/>
          <w:b/>
          <w:sz w:val="24"/>
          <w:szCs w:val="24"/>
        </w:rPr>
        <w:t>neodsúhlasená</w:t>
      </w:r>
      <w:r w:rsidR="006950A9">
        <w:rPr>
          <w:rFonts w:ascii="Times New Roman" w:hAnsi="Times New Roman"/>
          <w:bCs/>
          <w:sz w:val="24"/>
          <w:szCs w:val="24"/>
        </w:rPr>
        <w:t xml:space="preserve">. </w:t>
      </w:r>
    </w:p>
    <w:p w14:paraId="5DCB2482" w14:textId="77777777" w:rsidR="00B84272" w:rsidRDefault="00B84272" w:rsidP="00AC4B5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2BD222E" w14:textId="77777777" w:rsidR="00697A25" w:rsidRDefault="00697A25" w:rsidP="00AC4B5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01CAFF5" w14:textId="77777777" w:rsidR="00697A25" w:rsidRDefault="00697A25" w:rsidP="00AC4B5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CA7C10A" w14:textId="7CD4F089" w:rsidR="00B84272" w:rsidRDefault="00E27FDC" w:rsidP="00AC4B5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 základe vyššie uvedeného komisia sa uzhodla </w:t>
      </w:r>
      <w:r w:rsidR="002457B5">
        <w:rPr>
          <w:rFonts w:ascii="Times New Roman" w:hAnsi="Times New Roman"/>
          <w:bCs/>
          <w:sz w:val="24"/>
          <w:szCs w:val="24"/>
        </w:rPr>
        <w:t xml:space="preserve">ponuku zverejnenú </w:t>
      </w:r>
      <w:r w:rsidR="002457B5">
        <w:rPr>
          <w:rFonts w:ascii="Times New Roman" w:hAnsi="Times New Roman"/>
          <w:sz w:val="24"/>
          <w:szCs w:val="24"/>
        </w:rPr>
        <w:t>v registri ponúkaného majetku štátu spravovaného Ministerstvom financií SR</w:t>
      </w:r>
      <w:r w:rsidR="002457B5">
        <w:rPr>
          <w:rFonts w:ascii="Times New Roman" w:hAnsi="Times New Roman"/>
          <w:sz w:val="24"/>
          <w:szCs w:val="24"/>
        </w:rPr>
        <w:t xml:space="preserve"> </w:t>
      </w:r>
      <w:r w:rsidR="00BF2621">
        <w:rPr>
          <w:rFonts w:ascii="Times New Roman" w:hAnsi="Times New Roman"/>
          <w:sz w:val="24"/>
          <w:szCs w:val="24"/>
        </w:rPr>
        <w:t xml:space="preserve">zrušiť </w:t>
      </w:r>
      <w:r w:rsidR="00BF2621" w:rsidRPr="00BF2621">
        <w:rPr>
          <w:rFonts w:ascii="Times New Roman" w:hAnsi="Times New Roman"/>
          <w:sz w:val="24"/>
          <w:szCs w:val="24"/>
        </w:rPr>
        <w:t>a</w:t>
      </w:r>
      <w:r w:rsidR="00BF2621">
        <w:rPr>
          <w:rFonts w:ascii="Times New Roman" w:hAnsi="Times New Roman"/>
          <w:sz w:val="24"/>
          <w:szCs w:val="24"/>
        </w:rPr>
        <w:t xml:space="preserve"> vykonať nové </w:t>
      </w:r>
      <w:r w:rsidR="00BF2621" w:rsidRPr="00BF2621">
        <w:rPr>
          <w:rFonts w:ascii="Times New Roman" w:hAnsi="Times New Roman"/>
          <w:sz w:val="24"/>
          <w:szCs w:val="24"/>
        </w:rPr>
        <w:t>osobitné ponukové konani</w:t>
      </w:r>
      <w:r w:rsidR="00BF2621">
        <w:rPr>
          <w:rFonts w:ascii="Times New Roman" w:hAnsi="Times New Roman"/>
          <w:sz w:val="24"/>
          <w:szCs w:val="24"/>
        </w:rPr>
        <w:t>e</w:t>
      </w:r>
      <w:r w:rsidR="00BF2621" w:rsidRPr="00BF2621">
        <w:rPr>
          <w:rFonts w:ascii="Times New Roman" w:hAnsi="Times New Roman"/>
          <w:sz w:val="24"/>
          <w:szCs w:val="24"/>
        </w:rPr>
        <w:t xml:space="preserve"> na  prenájom nehnuteľného majetku štátu  v správe Univerzitnej nemocnice Martin</w:t>
      </w:r>
      <w:r w:rsidR="00BF2621">
        <w:rPr>
          <w:rFonts w:ascii="Times New Roman" w:hAnsi="Times New Roman"/>
          <w:sz w:val="24"/>
          <w:szCs w:val="24"/>
        </w:rPr>
        <w:t xml:space="preserve">. </w:t>
      </w:r>
    </w:p>
    <w:p w14:paraId="05C7F3C6" w14:textId="77777777" w:rsidR="00B84272" w:rsidRDefault="00B84272" w:rsidP="00AC4B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982FD5D" w14:textId="77777777" w:rsidR="00350C0F" w:rsidRDefault="00350C0F" w:rsidP="00AC4B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06DF23C" w14:textId="77777777" w:rsidR="00350C0F" w:rsidRDefault="00350C0F" w:rsidP="00AC4B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55BF3A3" w14:textId="47D4B9B9" w:rsidR="00AC4B5C" w:rsidRDefault="00AC4B5C" w:rsidP="00AC4B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C53CF">
        <w:rPr>
          <w:rFonts w:ascii="Times New Roman" w:hAnsi="Times New Roman"/>
          <w:b/>
          <w:sz w:val="24"/>
          <w:szCs w:val="24"/>
        </w:rPr>
        <w:t>Komisia:</w:t>
      </w:r>
    </w:p>
    <w:p w14:paraId="439E8896" w14:textId="77777777" w:rsidR="00AC4B5C" w:rsidRPr="00CC53CF" w:rsidRDefault="00AC4B5C" w:rsidP="00AC4B5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C53CF">
        <w:rPr>
          <w:rFonts w:ascii="Times New Roman" w:hAnsi="Times New Roman"/>
          <w:bCs/>
          <w:sz w:val="24"/>
          <w:szCs w:val="24"/>
        </w:rPr>
        <w:t xml:space="preserve">Ing. Miriam Pikošová – vedúca  Oddelenia správy majetku UNM, predseda komisie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C53CF">
        <w:rPr>
          <w:rFonts w:ascii="Times New Roman" w:hAnsi="Times New Roman"/>
          <w:bCs/>
          <w:sz w:val="24"/>
          <w:szCs w:val="24"/>
        </w:rPr>
        <w:t>…</w:t>
      </w:r>
      <w:r>
        <w:rPr>
          <w:rFonts w:ascii="Times New Roman" w:hAnsi="Times New Roman"/>
          <w:bCs/>
          <w:sz w:val="24"/>
          <w:szCs w:val="24"/>
        </w:rPr>
        <w:t>...........</w:t>
      </w:r>
      <w:r w:rsidRPr="00CC53CF">
        <w:rPr>
          <w:rFonts w:ascii="Times New Roman" w:hAnsi="Times New Roman"/>
          <w:bCs/>
          <w:sz w:val="24"/>
          <w:szCs w:val="24"/>
        </w:rPr>
        <w:t>……</w:t>
      </w:r>
    </w:p>
    <w:p w14:paraId="33EAAA33" w14:textId="77777777" w:rsidR="00AC4B5C" w:rsidRPr="00CC53CF" w:rsidRDefault="00AC4B5C" w:rsidP="00AC4B5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Renáta Budiská – referent Oddelenia materiálovej a finančnej učtárne</w:t>
      </w:r>
      <w:r w:rsidRPr="00CC53CF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C53CF">
        <w:rPr>
          <w:rFonts w:ascii="Times New Roman" w:hAnsi="Times New Roman"/>
          <w:bCs/>
          <w:sz w:val="24"/>
          <w:szCs w:val="24"/>
        </w:rPr>
        <w:t xml:space="preserve">člen komisie  </w:t>
      </w:r>
      <w:r>
        <w:rPr>
          <w:rFonts w:ascii="Times New Roman" w:hAnsi="Times New Roman"/>
          <w:bCs/>
          <w:sz w:val="24"/>
          <w:szCs w:val="24"/>
        </w:rPr>
        <w:t xml:space="preserve"> .......................</w:t>
      </w:r>
      <w:r w:rsidRPr="00CC53CF">
        <w:rPr>
          <w:rFonts w:ascii="Times New Roman" w:hAnsi="Times New Roman"/>
          <w:bCs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</w:t>
      </w:r>
    </w:p>
    <w:p w14:paraId="4C9039D9" w14:textId="77777777" w:rsidR="00AC4B5C" w:rsidRPr="00CC53CF" w:rsidRDefault="00AC4B5C" w:rsidP="00AC4B5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C53CF">
        <w:rPr>
          <w:rFonts w:ascii="Times New Roman" w:hAnsi="Times New Roman"/>
          <w:bCs/>
          <w:sz w:val="24"/>
          <w:szCs w:val="24"/>
        </w:rPr>
        <w:t xml:space="preserve">Peter Pročka – vedúci Prevádzkového oddelenia UNM,  člen komisie        </w:t>
      </w:r>
      <w:r>
        <w:rPr>
          <w:rFonts w:ascii="Times New Roman" w:hAnsi="Times New Roman"/>
          <w:bCs/>
          <w:sz w:val="24"/>
          <w:szCs w:val="24"/>
        </w:rPr>
        <w:t xml:space="preserve">                  .</w:t>
      </w:r>
      <w:r w:rsidRPr="00CC53CF">
        <w:rPr>
          <w:rFonts w:ascii="Times New Roman" w:hAnsi="Times New Roman"/>
          <w:bCs/>
          <w:sz w:val="24"/>
          <w:szCs w:val="24"/>
        </w:rPr>
        <w:t>…………..</w:t>
      </w:r>
      <w:r>
        <w:rPr>
          <w:rFonts w:ascii="Times New Roman" w:hAnsi="Times New Roman"/>
          <w:bCs/>
          <w:sz w:val="24"/>
          <w:szCs w:val="24"/>
        </w:rPr>
        <w:t>....</w:t>
      </w:r>
    </w:p>
    <w:p w14:paraId="7695E586" w14:textId="77777777" w:rsidR="00971CA8" w:rsidRDefault="00971CA8" w:rsidP="00AC4B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4D08031" w14:textId="7008E351" w:rsidR="00AC4B5C" w:rsidRDefault="00AC4B5C" w:rsidP="00AC4B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C53CF">
        <w:rPr>
          <w:rFonts w:ascii="Times New Roman" w:hAnsi="Times New Roman"/>
          <w:sz w:val="24"/>
          <w:szCs w:val="24"/>
        </w:rPr>
        <w:t xml:space="preserve">V Martine, dňa </w:t>
      </w:r>
      <w:r w:rsidR="001E3BB2">
        <w:rPr>
          <w:rFonts w:ascii="Times New Roman" w:hAnsi="Times New Roman"/>
          <w:sz w:val="24"/>
          <w:szCs w:val="24"/>
        </w:rPr>
        <w:t>16. 4.</w:t>
      </w:r>
      <w:r w:rsidR="00364817">
        <w:rPr>
          <w:rFonts w:ascii="Times New Roman" w:hAnsi="Times New Roman"/>
          <w:sz w:val="24"/>
          <w:szCs w:val="24"/>
        </w:rPr>
        <w:t xml:space="preserve"> 202</w:t>
      </w:r>
      <w:r w:rsidR="00986B68">
        <w:rPr>
          <w:rFonts w:ascii="Times New Roman" w:hAnsi="Times New Roman"/>
          <w:sz w:val="24"/>
          <w:szCs w:val="24"/>
        </w:rPr>
        <w:t>5</w:t>
      </w:r>
      <w:r w:rsidRPr="00CC53CF">
        <w:rPr>
          <w:rFonts w:ascii="Times New Roman" w:hAnsi="Times New Roman"/>
          <w:sz w:val="24"/>
          <w:szCs w:val="24"/>
        </w:rPr>
        <w:t xml:space="preserve"> </w:t>
      </w:r>
    </w:p>
    <w:p w14:paraId="3AFF5E6F" w14:textId="77777777" w:rsidR="00B84272" w:rsidRPr="00CC53CF" w:rsidRDefault="00B84272" w:rsidP="00AC4B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14FD72B" w14:textId="6E5D3401" w:rsidR="00AC4B5C" w:rsidRPr="00CC53CF" w:rsidRDefault="00AC4B5C" w:rsidP="00AC4B5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C53CF">
        <w:rPr>
          <w:rFonts w:ascii="Times New Roman" w:hAnsi="Times New Roman"/>
          <w:sz w:val="24"/>
          <w:szCs w:val="24"/>
        </w:rPr>
        <w:t xml:space="preserve">Vyjadrenie </w:t>
      </w:r>
      <w:r>
        <w:rPr>
          <w:rFonts w:ascii="Times New Roman" w:hAnsi="Times New Roman"/>
          <w:sz w:val="24"/>
          <w:szCs w:val="24"/>
        </w:rPr>
        <w:t xml:space="preserve"> r</w:t>
      </w:r>
      <w:r w:rsidRPr="00CC53CF">
        <w:rPr>
          <w:rFonts w:ascii="Times New Roman" w:hAnsi="Times New Roman"/>
          <w:sz w:val="24"/>
          <w:szCs w:val="24"/>
        </w:rPr>
        <w:t>iaditeľ</w:t>
      </w:r>
      <w:r>
        <w:rPr>
          <w:rFonts w:ascii="Times New Roman" w:hAnsi="Times New Roman"/>
          <w:sz w:val="24"/>
          <w:szCs w:val="24"/>
        </w:rPr>
        <w:t>a</w:t>
      </w:r>
      <w:r w:rsidRPr="00CC53CF">
        <w:rPr>
          <w:rFonts w:ascii="Times New Roman" w:hAnsi="Times New Roman"/>
          <w:sz w:val="24"/>
          <w:szCs w:val="24"/>
        </w:rPr>
        <w:t xml:space="preserve"> UNM: </w:t>
      </w:r>
      <w:r w:rsidRPr="00CC53CF">
        <w:rPr>
          <w:rFonts w:ascii="Times New Roman" w:hAnsi="Times New Roman"/>
          <w:b/>
          <w:sz w:val="24"/>
          <w:szCs w:val="24"/>
        </w:rPr>
        <w:t xml:space="preserve"> </w:t>
      </w:r>
      <w:r w:rsidR="007058FB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 xml:space="preserve">úhlasím </w:t>
      </w:r>
      <w:r w:rsidRPr="00CC53CF">
        <w:rPr>
          <w:rFonts w:ascii="Times New Roman" w:hAnsi="Times New Roman"/>
          <w:b/>
          <w:sz w:val="24"/>
          <w:szCs w:val="24"/>
        </w:rPr>
        <w:t xml:space="preserve">-  </w:t>
      </w:r>
      <w:r>
        <w:rPr>
          <w:rFonts w:ascii="Times New Roman" w:hAnsi="Times New Roman"/>
          <w:b/>
          <w:sz w:val="24"/>
          <w:szCs w:val="24"/>
        </w:rPr>
        <w:t>ne</w:t>
      </w:r>
      <w:r w:rsidRPr="00CC53CF">
        <w:rPr>
          <w:rFonts w:ascii="Times New Roman" w:hAnsi="Times New Roman"/>
          <w:b/>
          <w:sz w:val="24"/>
          <w:szCs w:val="24"/>
        </w:rPr>
        <w:t>súhlasím</w:t>
      </w:r>
      <w:r>
        <w:rPr>
          <w:rFonts w:ascii="Times New Roman" w:hAnsi="Times New Roman"/>
          <w:b/>
          <w:sz w:val="24"/>
          <w:szCs w:val="24"/>
        </w:rPr>
        <w:t>*</w:t>
      </w:r>
      <w:r w:rsidRPr="00CC53CF">
        <w:rPr>
          <w:rFonts w:ascii="Times New Roman" w:hAnsi="Times New Roman"/>
          <w:b/>
          <w:sz w:val="24"/>
          <w:szCs w:val="24"/>
        </w:rPr>
        <w:t xml:space="preserve">                             </w:t>
      </w:r>
    </w:p>
    <w:p w14:paraId="51547FB9" w14:textId="77777777" w:rsidR="00B84272" w:rsidRDefault="00B84272" w:rsidP="007F780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E6DA85F" w14:textId="77777777" w:rsidR="00B84272" w:rsidRDefault="00B84272" w:rsidP="007F780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0E21C8BC" w14:textId="77777777" w:rsidR="00B84272" w:rsidRDefault="00B84272" w:rsidP="007F780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A7F71C9" w14:textId="77777777" w:rsidR="00B84272" w:rsidRDefault="00B84272" w:rsidP="007F780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BE05412" w14:textId="77777777" w:rsidR="00B84272" w:rsidRDefault="00B84272" w:rsidP="007F780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F8B1B3F" w14:textId="163CF71A" w:rsidR="00AC4B5C" w:rsidRPr="007058FB" w:rsidRDefault="00284EB2" w:rsidP="007F780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</w:t>
      </w:r>
      <w:r w:rsidR="007F7801">
        <w:rPr>
          <w:rFonts w:ascii="Times New Roman" w:hAnsi="Times New Roman"/>
          <w:sz w:val="16"/>
          <w:szCs w:val="16"/>
        </w:rPr>
        <w:tab/>
      </w:r>
      <w:r w:rsidR="007F7801">
        <w:rPr>
          <w:rFonts w:ascii="Times New Roman" w:hAnsi="Times New Roman"/>
          <w:sz w:val="16"/>
          <w:szCs w:val="16"/>
        </w:rPr>
        <w:tab/>
      </w:r>
      <w:r w:rsidR="007F7801">
        <w:rPr>
          <w:rFonts w:ascii="Times New Roman" w:hAnsi="Times New Roman"/>
          <w:sz w:val="16"/>
          <w:szCs w:val="16"/>
        </w:rPr>
        <w:tab/>
      </w:r>
      <w:r w:rsidR="007F7801">
        <w:rPr>
          <w:rFonts w:ascii="Times New Roman" w:hAnsi="Times New Roman"/>
          <w:sz w:val="16"/>
          <w:szCs w:val="16"/>
        </w:rPr>
        <w:tab/>
      </w:r>
      <w:r w:rsidR="007F7801">
        <w:rPr>
          <w:rFonts w:ascii="Times New Roman" w:hAnsi="Times New Roman"/>
          <w:sz w:val="16"/>
          <w:szCs w:val="16"/>
        </w:rPr>
        <w:tab/>
      </w:r>
      <w:r w:rsidR="007058FB">
        <w:rPr>
          <w:rFonts w:ascii="Times New Roman" w:hAnsi="Times New Roman"/>
          <w:sz w:val="16"/>
          <w:szCs w:val="16"/>
        </w:rPr>
        <w:t xml:space="preserve">              </w:t>
      </w:r>
      <w:r>
        <w:rPr>
          <w:rFonts w:ascii="Times New Roman" w:hAnsi="Times New Roman"/>
          <w:sz w:val="16"/>
          <w:szCs w:val="16"/>
        </w:rPr>
        <w:t xml:space="preserve">      </w:t>
      </w:r>
      <w:r w:rsidR="00AC4B5C">
        <w:rPr>
          <w:rFonts w:ascii="Times New Roman" w:hAnsi="Times New Roman"/>
          <w:sz w:val="16"/>
          <w:szCs w:val="16"/>
        </w:rPr>
        <w:t>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7F7801">
        <w:rPr>
          <w:rFonts w:ascii="Times New Roman" w:hAnsi="Times New Roman"/>
          <w:sz w:val="24"/>
          <w:szCs w:val="24"/>
        </w:rPr>
        <w:t xml:space="preserve">  </w:t>
      </w:r>
      <w:r w:rsidR="007F7801">
        <w:rPr>
          <w:rFonts w:ascii="Times New Roman" w:hAnsi="Times New Roman"/>
          <w:sz w:val="24"/>
          <w:szCs w:val="24"/>
        </w:rPr>
        <w:tab/>
      </w:r>
      <w:r w:rsidR="007F7801">
        <w:rPr>
          <w:rFonts w:ascii="Times New Roman" w:hAnsi="Times New Roman"/>
          <w:sz w:val="24"/>
          <w:szCs w:val="24"/>
        </w:rPr>
        <w:tab/>
      </w:r>
      <w:r w:rsidR="007F780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7F7801">
        <w:rPr>
          <w:rFonts w:ascii="Times New Roman" w:hAnsi="Times New Roman"/>
          <w:sz w:val="24"/>
          <w:szCs w:val="24"/>
        </w:rPr>
        <w:t xml:space="preserve">  </w:t>
      </w:r>
      <w:r w:rsidR="007058FB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7F7801">
        <w:rPr>
          <w:rFonts w:ascii="Times New Roman" w:hAnsi="Times New Roman"/>
          <w:sz w:val="24"/>
          <w:szCs w:val="24"/>
        </w:rPr>
        <w:t xml:space="preserve">  </w:t>
      </w:r>
      <w:r w:rsidR="00364817" w:rsidRPr="00364817">
        <w:rPr>
          <w:rFonts w:ascii="Times New Roman" w:hAnsi="Times New Roman"/>
          <w:sz w:val="24"/>
          <w:szCs w:val="24"/>
        </w:rPr>
        <w:t>MUDr. Peter Durný, PhD., MPH</w:t>
      </w:r>
    </w:p>
    <w:p w14:paraId="5815C0E2" w14:textId="77777777" w:rsidR="007F7801" w:rsidRDefault="007F7801" w:rsidP="00C7427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5A7049F3" w14:textId="73E64201" w:rsidR="00C74273" w:rsidRDefault="00AC4B5C" w:rsidP="00C742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121BA">
        <w:rPr>
          <w:rFonts w:ascii="Times New Roman" w:hAnsi="Times New Roman"/>
          <w:sz w:val="16"/>
          <w:szCs w:val="16"/>
        </w:rPr>
        <w:t xml:space="preserve">* </w:t>
      </w:r>
      <w:proofErr w:type="spellStart"/>
      <w:r w:rsidRPr="004121BA">
        <w:rPr>
          <w:rFonts w:ascii="Times New Roman" w:hAnsi="Times New Roman"/>
          <w:sz w:val="16"/>
          <w:szCs w:val="16"/>
        </w:rPr>
        <w:t>nehodiace</w:t>
      </w:r>
      <w:proofErr w:type="spellEnd"/>
      <w:r w:rsidRPr="004121BA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121BA">
        <w:rPr>
          <w:rFonts w:ascii="Times New Roman" w:hAnsi="Times New Roman"/>
          <w:sz w:val="16"/>
          <w:szCs w:val="16"/>
        </w:rPr>
        <w:t>škrnite</w:t>
      </w:r>
      <w:proofErr w:type="spellEnd"/>
    </w:p>
    <w:sectPr w:rsidR="00C74273" w:rsidSect="00A9514E">
      <w:headerReference w:type="default" r:id="rId12"/>
      <w:footerReference w:type="default" r:id="rId13"/>
      <w:pgSz w:w="11906" w:h="16838"/>
      <w:pgMar w:top="1418" w:right="851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4ADF3" w14:textId="77777777" w:rsidR="0032212F" w:rsidRDefault="0032212F" w:rsidP="006837FB">
      <w:pPr>
        <w:spacing w:after="0" w:line="240" w:lineRule="auto"/>
      </w:pPr>
      <w:r>
        <w:separator/>
      </w:r>
    </w:p>
  </w:endnote>
  <w:endnote w:type="continuationSeparator" w:id="0">
    <w:p w14:paraId="70F84548" w14:textId="77777777" w:rsidR="0032212F" w:rsidRDefault="0032212F" w:rsidP="00683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4155436"/>
      <w:docPartObj>
        <w:docPartGallery w:val="Page Numbers (Bottom of Page)"/>
        <w:docPartUnique/>
      </w:docPartObj>
    </w:sdtPr>
    <w:sdtContent>
      <w:p w14:paraId="1E46E518" w14:textId="7ABAA32E" w:rsidR="00A46235" w:rsidRDefault="00A4623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014DDF" w14:textId="02129766" w:rsidR="00191D03" w:rsidRPr="00191D03" w:rsidRDefault="00191D03">
    <w:pPr>
      <w:pStyle w:val="Pta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7FD7D" w14:textId="77777777" w:rsidR="0032212F" w:rsidRDefault="0032212F" w:rsidP="006837FB">
      <w:pPr>
        <w:spacing w:after="0" w:line="240" w:lineRule="auto"/>
      </w:pPr>
      <w:r>
        <w:separator/>
      </w:r>
    </w:p>
  </w:footnote>
  <w:footnote w:type="continuationSeparator" w:id="0">
    <w:p w14:paraId="1E510676" w14:textId="77777777" w:rsidR="0032212F" w:rsidRDefault="0032212F" w:rsidP="00683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51E42" w14:textId="77777777" w:rsidR="00572651" w:rsidRPr="0018533E" w:rsidRDefault="00470BAC" w:rsidP="006837FB">
    <w:pPr>
      <w:jc w:val="center"/>
      <w:rPr>
        <w:rFonts w:cs="Calibri"/>
        <w:b/>
        <w:sz w:val="28"/>
        <w:szCs w:val="28"/>
      </w:rPr>
    </w:pPr>
    <w:r>
      <w:rPr>
        <w:rFonts w:cs="Calibri"/>
        <w:b/>
        <w:noProof/>
        <w:sz w:val="28"/>
        <w:szCs w:val="28"/>
        <w:lang w:eastAsia="sk-SK"/>
      </w:rPr>
      <w:drawing>
        <wp:anchor distT="0" distB="0" distL="114300" distR="114300" simplePos="0" relativeHeight="251657216" behindDoc="1" locked="0" layoutInCell="1" allowOverlap="1" wp14:anchorId="69F58A6F" wp14:editId="0BCCB578">
          <wp:simplePos x="0" y="0"/>
          <wp:positionH relativeFrom="column">
            <wp:posOffset>5102225</wp:posOffset>
          </wp:positionH>
          <wp:positionV relativeFrom="paragraph">
            <wp:posOffset>-176530</wp:posOffset>
          </wp:positionV>
          <wp:extent cx="828040" cy="828040"/>
          <wp:effectExtent l="19050" t="0" r="0" b="0"/>
          <wp:wrapNone/>
          <wp:docPr id="7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828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Calibri"/>
        <w:b/>
        <w:noProof/>
        <w:sz w:val="28"/>
        <w:szCs w:val="28"/>
        <w:lang w:eastAsia="sk-SK"/>
      </w:rPr>
      <w:drawing>
        <wp:anchor distT="0" distB="0" distL="114300" distR="114300" simplePos="0" relativeHeight="251658240" behindDoc="0" locked="0" layoutInCell="1" allowOverlap="1" wp14:anchorId="475A7AB6" wp14:editId="752261D8">
          <wp:simplePos x="0" y="0"/>
          <wp:positionH relativeFrom="column">
            <wp:posOffset>-73025</wp:posOffset>
          </wp:positionH>
          <wp:positionV relativeFrom="paragraph">
            <wp:posOffset>-221615</wp:posOffset>
          </wp:positionV>
          <wp:extent cx="864235" cy="873125"/>
          <wp:effectExtent l="19050" t="0" r="0" b="0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873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2651" w:rsidRPr="0018533E">
      <w:rPr>
        <w:rFonts w:cs="Calibri"/>
        <w:b/>
        <w:sz w:val="28"/>
        <w:szCs w:val="28"/>
      </w:rPr>
      <w:t>UNIVERZITNÁ  NEMOCNICA  MARTIN</w:t>
    </w:r>
  </w:p>
  <w:p w14:paraId="4806B247" w14:textId="77777777" w:rsidR="00572651" w:rsidRPr="0018533E" w:rsidRDefault="00572651" w:rsidP="007813B3">
    <w:pPr>
      <w:jc w:val="center"/>
      <w:rPr>
        <w:rFonts w:cs="Calibri"/>
        <w:b/>
        <w:sz w:val="24"/>
        <w:szCs w:val="24"/>
      </w:rPr>
    </w:pPr>
    <w:r w:rsidRPr="0018533E">
      <w:rPr>
        <w:rFonts w:cs="Calibri"/>
        <w:b/>
        <w:sz w:val="24"/>
        <w:szCs w:val="24"/>
      </w:rPr>
      <w:tab/>
      <w:t xml:space="preserve">KOLLÁROVA  2,  036 59 MARTIN </w:t>
    </w:r>
    <w:r w:rsidRPr="0018533E">
      <w:rPr>
        <w:rFonts w:cs="Calibri"/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25122"/>
    <w:multiLevelType w:val="hybridMultilevel"/>
    <w:tmpl w:val="C7A6B0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E75BF"/>
    <w:multiLevelType w:val="hybridMultilevel"/>
    <w:tmpl w:val="0144E5F0"/>
    <w:lvl w:ilvl="0" w:tplc="5F7693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374B9"/>
    <w:multiLevelType w:val="hybridMultilevel"/>
    <w:tmpl w:val="47282F22"/>
    <w:lvl w:ilvl="0" w:tplc="B26A1036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B671D"/>
    <w:multiLevelType w:val="hybridMultilevel"/>
    <w:tmpl w:val="3B2A2ABC"/>
    <w:lvl w:ilvl="0" w:tplc="ED1E35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865163"/>
    <w:multiLevelType w:val="hybridMultilevel"/>
    <w:tmpl w:val="4CD4D3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17481"/>
    <w:multiLevelType w:val="hybridMultilevel"/>
    <w:tmpl w:val="B04E53EA"/>
    <w:lvl w:ilvl="0" w:tplc="C4544724">
      <w:start w:val="18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  <w:sz w:val="16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603F92"/>
    <w:multiLevelType w:val="hybridMultilevel"/>
    <w:tmpl w:val="4B7E86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30A97"/>
    <w:multiLevelType w:val="hybridMultilevel"/>
    <w:tmpl w:val="DB783C2C"/>
    <w:lvl w:ilvl="0" w:tplc="0F769A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4D4D4D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74D82"/>
    <w:multiLevelType w:val="hybridMultilevel"/>
    <w:tmpl w:val="F21A5366"/>
    <w:lvl w:ilvl="0" w:tplc="E57EBE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D4907"/>
    <w:multiLevelType w:val="hybridMultilevel"/>
    <w:tmpl w:val="4CD4D3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1D1DD7"/>
    <w:multiLevelType w:val="hybridMultilevel"/>
    <w:tmpl w:val="CA26B418"/>
    <w:lvl w:ilvl="0" w:tplc="6FF8FEF0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C22DE"/>
    <w:multiLevelType w:val="hybridMultilevel"/>
    <w:tmpl w:val="638EBA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3633C"/>
    <w:multiLevelType w:val="hybridMultilevel"/>
    <w:tmpl w:val="42286CE2"/>
    <w:lvl w:ilvl="0" w:tplc="68B08F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C11BAA"/>
    <w:multiLevelType w:val="hybridMultilevel"/>
    <w:tmpl w:val="7DD272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AC790B"/>
    <w:multiLevelType w:val="hybridMultilevel"/>
    <w:tmpl w:val="9296FC78"/>
    <w:lvl w:ilvl="0" w:tplc="BCBE7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8629FF"/>
    <w:multiLevelType w:val="hybridMultilevel"/>
    <w:tmpl w:val="FAF07E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85224"/>
    <w:multiLevelType w:val="hybridMultilevel"/>
    <w:tmpl w:val="C7A6B0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267221">
    <w:abstractNumId w:val="14"/>
  </w:num>
  <w:num w:numId="2" w16cid:durableId="3501065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0562407">
    <w:abstractNumId w:val="6"/>
  </w:num>
  <w:num w:numId="4" w16cid:durableId="1081637758">
    <w:abstractNumId w:val="2"/>
  </w:num>
  <w:num w:numId="5" w16cid:durableId="2121290665">
    <w:abstractNumId w:val="10"/>
  </w:num>
  <w:num w:numId="6" w16cid:durableId="210381571">
    <w:abstractNumId w:val="7"/>
  </w:num>
  <w:num w:numId="7" w16cid:durableId="1876429752">
    <w:abstractNumId w:val="12"/>
  </w:num>
  <w:num w:numId="8" w16cid:durableId="491724786">
    <w:abstractNumId w:val="1"/>
  </w:num>
  <w:num w:numId="9" w16cid:durableId="202328962">
    <w:abstractNumId w:val="15"/>
  </w:num>
  <w:num w:numId="10" w16cid:durableId="824980388">
    <w:abstractNumId w:val="16"/>
  </w:num>
  <w:num w:numId="11" w16cid:durableId="1143693250">
    <w:abstractNumId w:val="0"/>
  </w:num>
  <w:num w:numId="12" w16cid:durableId="1186558117">
    <w:abstractNumId w:val="13"/>
  </w:num>
  <w:num w:numId="13" w16cid:durableId="87777876">
    <w:abstractNumId w:val="3"/>
  </w:num>
  <w:num w:numId="14" w16cid:durableId="1609310838">
    <w:abstractNumId w:val="11"/>
  </w:num>
  <w:num w:numId="15" w16cid:durableId="2047637681">
    <w:abstractNumId w:val="8"/>
  </w:num>
  <w:num w:numId="16" w16cid:durableId="1439761695">
    <w:abstractNumId w:val="4"/>
  </w:num>
  <w:num w:numId="17" w16cid:durableId="15681494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C8A"/>
    <w:rsid w:val="00002180"/>
    <w:rsid w:val="00014594"/>
    <w:rsid w:val="00016ABC"/>
    <w:rsid w:val="000249C6"/>
    <w:rsid w:val="000250A3"/>
    <w:rsid w:val="00034630"/>
    <w:rsid w:val="000363E8"/>
    <w:rsid w:val="000500B0"/>
    <w:rsid w:val="00054A4F"/>
    <w:rsid w:val="00055CDA"/>
    <w:rsid w:val="000661F7"/>
    <w:rsid w:val="000678D1"/>
    <w:rsid w:val="00090B96"/>
    <w:rsid w:val="000973EA"/>
    <w:rsid w:val="000A07D0"/>
    <w:rsid w:val="000B3584"/>
    <w:rsid w:val="000C3A5E"/>
    <w:rsid w:val="000D1EFD"/>
    <w:rsid w:val="000D3C40"/>
    <w:rsid w:val="000E1885"/>
    <w:rsid w:val="000E2287"/>
    <w:rsid w:val="000F3323"/>
    <w:rsid w:val="000F6EFB"/>
    <w:rsid w:val="000F7ED6"/>
    <w:rsid w:val="00101648"/>
    <w:rsid w:val="00105C0F"/>
    <w:rsid w:val="00105E04"/>
    <w:rsid w:val="00114528"/>
    <w:rsid w:val="00120869"/>
    <w:rsid w:val="00126D97"/>
    <w:rsid w:val="00136F0A"/>
    <w:rsid w:val="00140A8E"/>
    <w:rsid w:val="00140CEA"/>
    <w:rsid w:val="00141ECE"/>
    <w:rsid w:val="0016571E"/>
    <w:rsid w:val="00170AF7"/>
    <w:rsid w:val="00177432"/>
    <w:rsid w:val="001837C9"/>
    <w:rsid w:val="0018533E"/>
    <w:rsid w:val="00186778"/>
    <w:rsid w:val="00191D03"/>
    <w:rsid w:val="00196893"/>
    <w:rsid w:val="001B2CE1"/>
    <w:rsid w:val="001C3200"/>
    <w:rsid w:val="001D4C75"/>
    <w:rsid w:val="001D6AED"/>
    <w:rsid w:val="001E3BB2"/>
    <w:rsid w:val="001E6396"/>
    <w:rsid w:val="001E773D"/>
    <w:rsid w:val="001F2794"/>
    <w:rsid w:val="001F6769"/>
    <w:rsid w:val="00204845"/>
    <w:rsid w:val="002128FC"/>
    <w:rsid w:val="002141DC"/>
    <w:rsid w:val="00230DC2"/>
    <w:rsid w:val="00233447"/>
    <w:rsid w:val="00237460"/>
    <w:rsid w:val="002457B5"/>
    <w:rsid w:val="00284EB2"/>
    <w:rsid w:val="00287B90"/>
    <w:rsid w:val="00292B82"/>
    <w:rsid w:val="002A2E6A"/>
    <w:rsid w:val="002A32EC"/>
    <w:rsid w:val="002B417B"/>
    <w:rsid w:val="002B7C40"/>
    <w:rsid w:val="002C32DF"/>
    <w:rsid w:val="002C6B2B"/>
    <w:rsid w:val="002E001B"/>
    <w:rsid w:val="002F3E1F"/>
    <w:rsid w:val="0032212F"/>
    <w:rsid w:val="00347035"/>
    <w:rsid w:val="00350C0F"/>
    <w:rsid w:val="00354C0A"/>
    <w:rsid w:val="00356531"/>
    <w:rsid w:val="003616D0"/>
    <w:rsid w:val="00364817"/>
    <w:rsid w:val="003670C0"/>
    <w:rsid w:val="00376B2C"/>
    <w:rsid w:val="00386276"/>
    <w:rsid w:val="00386A58"/>
    <w:rsid w:val="0039335B"/>
    <w:rsid w:val="00397FE3"/>
    <w:rsid w:val="003A0BF1"/>
    <w:rsid w:val="003A140D"/>
    <w:rsid w:val="003A251A"/>
    <w:rsid w:val="003D3133"/>
    <w:rsid w:val="003F45E7"/>
    <w:rsid w:val="003F6C98"/>
    <w:rsid w:val="003F7F56"/>
    <w:rsid w:val="004121BA"/>
    <w:rsid w:val="00417AE0"/>
    <w:rsid w:val="0042423E"/>
    <w:rsid w:val="00437074"/>
    <w:rsid w:val="00460A96"/>
    <w:rsid w:val="00463C31"/>
    <w:rsid w:val="004665A4"/>
    <w:rsid w:val="00470BAC"/>
    <w:rsid w:val="00476454"/>
    <w:rsid w:val="00490A2F"/>
    <w:rsid w:val="004A4B43"/>
    <w:rsid w:val="004B7C93"/>
    <w:rsid w:val="004D1D37"/>
    <w:rsid w:val="004D3556"/>
    <w:rsid w:val="004E0C97"/>
    <w:rsid w:val="004E185F"/>
    <w:rsid w:val="004E68BC"/>
    <w:rsid w:val="004F67C2"/>
    <w:rsid w:val="005014E3"/>
    <w:rsid w:val="0051057A"/>
    <w:rsid w:val="005119EF"/>
    <w:rsid w:val="00527B20"/>
    <w:rsid w:val="00533F3A"/>
    <w:rsid w:val="005349EA"/>
    <w:rsid w:val="00542656"/>
    <w:rsid w:val="005512F6"/>
    <w:rsid w:val="00557743"/>
    <w:rsid w:val="00565504"/>
    <w:rsid w:val="005712EC"/>
    <w:rsid w:val="00572651"/>
    <w:rsid w:val="0058106C"/>
    <w:rsid w:val="00585630"/>
    <w:rsid w:val="00591A00"/>
    <w:rsid w:val="0059733F"/>
    <w:rsid w:val="005A1AD3"/>
    <w:rsid w:val="005B0065"/>
    <w:rsid w:val="005B16C2"/>
    <w:rsid w:val="005B5BE9"/>
    <w:rsid w:val="005C0102"/>
    <w:rsid w:val="005C0C85"/>
    <w:rsid w:val="005C160D"/>
    <w:rsid w:val="005C174A"/>
    <w:rsid w:val="005C4B57"/>
    <w:rsid w:val="005C5BF3"/>
    <w:rsid w:val="005D4EEC"/>
    <w:rsid w:val="005D67B8"/>
    <w:rsid w:val="005E52BE"/>
    <w:rsid w:val="005E6DCE"/>
    <w:rsid w:val="005F53D2"/>
    <w:rsid w:val="005F5B9F"/>
    <w:rsid w:val="00603800"/>
    <w:rsid w:val="006213A5"/>
    <w:rsid w:val="00626F3E"/>
    <w:rsid w:val="0063161E"/>
    <w:rsid w:val="006420EA"/>
    <w:rsid w:val="00645D08"/>
    <w:rsid w:val="00654C0F"/>
    <w:rsid w:val="00670CC2"/>
    <w:rsid w:val="006740C6"/>
    <w:rsid w:val="006812DF"/>
    <w:rsid w:val="006837FB"/>
    <w:rsid w:val="006838D2"/>
    <w:rsid w:val="00691930"/>
    <w:rsid w:val="006950A9"/>
    <w:rsid w:val="00697A25"/>
    <w:rsid w:val="006C2D47"/>
    <w:rsid w:val="006E3D08"/>
    <w:rsid w:val="006E4DBB"/>
    <w:rsid w:val="006F459C"/>
    <w:rsid w:val="0070483C"/>
    <w:rsid w:val="007058FB"/>
    <w:rsid w:val="007257A5"/>
    <w:rsid w:val="00727435"/>
    <w:rsid w:val="007420F9"/>
    <w:rsid w:val="00751431"/>
    <w:rsid w:val="00755F96"/>
    <w:rsid w:val="00767573"/>
    <w:rsid w:val="00772763"/>
    <w:rsid w:val="007813B3"/>
    <w:rsid w:val="00787BB9"/>
    <w:rsid w:val="0079001F"/>
    <w:rsid w:val="007976BF"/>
    <w:rsid w:val="007A0521"/>
    <w:rsid w:val="007A0CB4"/>
    <w:rsid w:val="007A24BC"/>
    <w:rsid w:val="007D0E7A"/>
    <w:rsid w:val="007E3763"/>
    <w:rsid w:val="007F2F54"/>
    <w:rsid w:val="007F7801"/>
    <w:rsid w:val="00803D0B"/>
    <w:rsid w:val="00811A35"/>
    <w:rsid w:val="00814731"/>
    <w:rsid w:val="00815EEC"/>
    <w:rsid w:val="0081684F"/>
    <w:rsid w:val="0082532E"/>
    <w:rsid w:val="00851EAE"/>
    <w:rsid w:val="00856277"/>
    <w:rsid w:val="008626A4"/>
    <w:rsid w:val="00870A6F"/>
    <w:rsid w:val="00883231"/>
    <w:rsid w:val="00892C0A"/>
    <w:rsid w:val="008A14C3"/>
    <w:rsid w:val="008A49AE"/>
    <w:rsid w:val="008A71BF"/>
    <w:rsid w:val="008B77A4"/>
    <w:rsid w:val="008C4838"/>
    <w:rsid w:val="008C78AE"/>
    <w:rsid w:val="008D40B9"/>
    <w:rsid w:val="008D4DE2"/>
    <w:rsid w:val="008D7651"/>
    <w:rsid w:val="008D7A76"/>
    <w:rsid w:val="008E5F2F"/>
    <w:rsid w:val="008E7DFA"/>
    <w:rsid w:val="008F5ED7"/>
    <w:rsid w:val="009055A2"/>
    <w:rsid w:val="009072B7"/>
    <w:rsid w:val="00917271"/>
    <w:rsid w:val="00920A88"/>
    <w:rsid w:val="00923BAB"/>
    <w:rsid w:val="009413B9"/>
    <w:rsid w:val="00946062"/>
    <w:rsid w:val="00952F51"/>
    <w:rsid w:val="00954609"/>
    <w:rsid w:val="0095561C"/>
    <w:rsid w:val="009618F6"/>
    <w:rsid w:val="00966E6D"/>
    <w:rsid w:val="00971999"/>
    <w:rsid w:val="00971CA8"/>
    <w:rsid w:val="00974714"/>
    <w:rsid w:val="009806DA"/>
    <w:rsid w:val="00986B68"/>
    <w:rsid w:val="00987842"/>
    <w:rsid w:val="0099264D"/>
    <w:rsid w:val="00995CC2"/>
    <w:rsid w:val="00996482"/>
    <w:rsid w:val="009A6E67"/>
    <w:rsid w:val="009C6053"/>
    <w:rsid w:val="009D1B11"/>
    <w:rsid w:val="009D572D"/>
    <w:rsid w:val="009E48AE"/>
    <w:rsid w:val="00A04D2E"/>
    <w:rsid w:val="00A1270E"/>
    <w:rsid w:val="00A138D8"/>
    <w:rsid w:val="00A24BFA"/>
    <w:rsid w:val="00A2768A"/>
    <w:rsid w:val="00A35632"/>
    <w:rsid w:val="00A41AE5"/>
    <w:rsid w:val="00A41CCE"/>
    <w:rsid w:val="00A42A67"/>
    <w:rsid w:val="00A46235"/>
    <w:rsid w:val="00A4657C"/>
    <w:rsid w:val="00A61882"/>
    <w:rsid w:val="00A63122"/>
    <w:rsid w:val="00A63EA2"/>
    <w:rsid w:val="00A73EE9"/>
    <w:rsid w:val="00A8666E"/>
    <w:rsid w:val="00A9514E"/>
    <w:rsid w:val="00A955B6"/>
    <w:rsid w:val="00AA0DC8"/>
    <w:rsid w:val="00AA526E"/>
    <w:rsid w:val="00AB0A67"/>
    <w:rsid w:val="00AB299D"/>
    <w:rsid w:val="00AB2A5D"/>
    <w:rsid w:val="00AB2EB2"/>
    <w:rsid w:val="00AB39DF"/>
    <w:rsid w:val="00AC2E11"/>
    <w:rsid w:val="00AC4B5C"/>
    <w:rsid w:val="00AC62F9"/>
    <w:rsid w:val="00AD1816"/>
    <w:rsid w:val="00AE0B88"/>
    <w:rsid w:val="00AF6638"/>
    <w:rsid w:val="00B0464E"/>
    <w:rsid w:val="00B1578A"/>
    <w:rsid w:val="00B15A57"/>
    <w:rsid w:val="00B23524"/>
    <w:rsid w:val="00B26BF3"/>
    <w:rsid w:val="00B45132"/>
    <w:rsid w:val="00B541BF"/>
    <w:rsid w:val="00B66FB3"/>
    <w:rsid w:val="00B724FA"/>
    <w:rsid w:val="00B74DA4"/>
    <w:rsid w:val="00B84272"/>
    <w:rsid w:val="00B93420"/>
    <w:rsid w:val="00B944D4"/>
    <w:rsid w:val="00B95BD6"/>
    <w:rsid w:val="00B97F2E"/>
    <w:rsid w:val="00BA04DA"/>
    <w:rsid w:val="00BA05B3"/>
    <w:rsid w:val="00BA21AE"/>
    <w:rsid w:val="00BA33D3"/>
    <w:rsid w:val="00BA33D5"/>
    <w:rsid w:val="00BD7877"/>
    <w:rsid w:val="00BE0BD0"/>
    <w:rsid w:val="00BE6D1A"/>
    <w:rsid w:val="00BF2621"/>
    <w:rsid w:val="00BF2996"/>
    <w:rsid w:val="00C01E39"/>
    <w:rsid w:val="00C02A18"/>
    <w:rsid w:val="00C1239B"/>
    <w:rsid w:val="00C16CFF"/>
    <w:rsid w:val="00C23D5E"/>
    <w:rsid w:val="00C366B3"/>
    <w:rsid w:val="00C37B98"/>
    <w:rsid w:val="00C41190"/>
    <w:rsid w:val="00C4788F"/>
    <w:rsid w:val="00C50066"/>
    <w:rsid w:val="00C623AC"/>
    <w:rsid w:val="00C67703"/>
    <w:rsid w:val="00C7013A"/>
    <w:rsid w:val="00C74273"/>
    <w:rsid w:val="00C74725"/>
    <w:rsid w:val="00C74B80"/>
    <w:rsid w:val="00C8173A"/>
    <w:rsid w:val="00C94194"/>
    <w:rsid w:val="00CA1FC8"/>
    <w:rsid w:val="00CA46E4"/>
    <w:rsid w:val="00CA4A9B"/>
    <w:rsid w:val="00CA61E5"/>
    <w:rsid w:val="00CB3D72"/>
    <w:rsid w:val="00CB57D3"/>
    <w:rsid w:val="00CC0C8A"/>
    <w:rsid w:val="00CC1C8A"/>
    <w:rsid w:val="00CC32BE"/>
    <w:rsid w:val="00CC53CF"/>
    <w:rsid w:val="00CC5F28"/>
    <w:rsid w:val="00CC759A"/>
    <w:rsid w:val="00CC7DE4"/>
    <w:rsid w:val="00CD53BF"/>
    <w:rsid w:val="00CE0415"/>
    <w:rsid w:val="00CE44F1"/>
    <w:rsid w:val="00CE4B88"/>
    <w:rsid w:val="00CF2180"/>
    <w:rsid w:val="00D0213F"/>
    <w:rsid w:val="00D05F53"/>
    <w:rsid w:val="00D10FDE"/>
    <w:rsid w:val="00D251C7"/>
    <w:rsid w:val="00D31EBC"/>
    <w:rsid w:val="00D4120F"/>
    <w:rsid w:val="00D4148C"/>
    <w:rsid w:val="00D449CF"/>
    <w:rsid w:val="00D46705"/>
    <w:rsid w:val="00D5125E"/>
    <w:rsid w:val="00D52510"/>
    <w:rsid w:val="00D52DAC"/>
    <w:rsid w:val="00D7030C"/>
    <w:rsid w:val="00D74794"/>
    <w:rsid w:val="00D76BAE"/>
    <w:rsid w:val="00D80A66"/>
    <w:rsid w:val="00D85D6C"/>
    <w:rsid w:val="00DA09FF"/>
    <w:rsid w:val="00DB1465"/>
    <w:rsid w:val="00DC049C"/>
    <w:rsid w:val="00DC20EC"/>
    <w:rsid w:val="00DD4D1D"/>
    <w:rsid w:val="00DD5504"/>
    <w:rsid w:val="00DD5ECD"/>
    <w:rsid w:val="00DD741E"/>
    <w:rsid w:val="00DE5871"/>
    <w:rsid w:val="00DF604E"/>
    <w:rsid w:val="00E05949"/>
    <w:rsid w:val="00E10B24"/>
    <w:rsid w:val="00E27FDC"/>
    <w:rsid w:val="00E37998"/>
    <w:rsid w:val="00E458A2"/>
    <w:rsid w:val="00E51608"/>
    <w:rsid w:val="00E53B4D"/>
    <w:rsid w:val="00E57856"/>
    <w:rsid w:val="00E6607B"/>
    <w:rsid w:val="00E75B65"/>
    <w:rsid w:val="00E76D03"/>
    <w:rsid w:val="00E86A88"/>
    <w:rsid w:val="00EA03F4"/>
    <w:rsid w:val="00EA294A"/>
    <w:rsid w:val="00EA643B"/>
    <w:rsid w:val="00EB0DA6"/>
    <w:rsid w:val="00ED1B9A"/>
    <w:rsid w:val="00F06AD5"/>
    <w:rsid w:val="00F10EB6"/>
    <w:rsid w:val="00F1340E"/>
    <w:rsid w:val="00F13E8F"/>
    <w:rsid w:val="00F1603A"/>
    <w:rsid w:val="00F26A65"/>
    <w:rsid w:val="00F33615"/>
    <w:rsid w:val="00F36EC9"/>
    <w:rsid w:val="00F4313F"/>
    <w:rsid w:val="00F50FF5"/>
    <w:rsid w:val="00F54B1B"/>
    <w:rsid w:val="00F64657"/>
    <w:rsid w:val="00F6522D"/>
    <w:rsid w:val="00F676FE"/>
    <w:rsid w:val="00F70A6F"/>
    <w:rsid w:val="00F81BFC"/>
    <w:rsid w:val="00F836A1"/>
    <w:rsid w:val="00F85225"/>
    <w:rsid w:val="00F8659F"/>
    <w:rsid w:val="00F90162"/>
    <w:rsid w:val="00FA209D"/>
    <w:rsid w:val="00FA4267"/>
    <w:rsid w:val="00FA4BE2"/>
    <w:rsid w:val="00FA4DF6"/>
    <w:rsid w:val="00FC5699"/>
    <w:rsid w:val="00FD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9F8D1"/>
  <w15:docId w15:val="{A2585602-039E-47F2-9F07-FC957612B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F53D2"/>
    <w:pPr>
      <w:spacing w:after="200" w:line="276" w:lineRule="auto"/>
    </w:pPr>
    <w:rPr>
      <w:sz w:val="22"/>
      <w:szCs w:val="22"/>
      <w:lang w:eastAsia="en-US"/>
    </w:rPr>
  </w:style>
  <w:style w:type="paragraph" w:styleId="Nadpis8">
    <w:name w:val="heading 8"/>
    <w:basedOn w:val="Normlny"/>
    <w:next w:val="Normlny"/>
    <w:link w:val="Nadpis8Char"/>
    <w:unhideWhenUsed/>
    <w:qFormat/>
    <w:rsid w:val="006E4DBB"/>
    <w:pPr>
      <w:suppressAutoHyphens/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cs-CZ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83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837FB"/>
  </w:style>
  <w:style w:type="paragraph" w:styleId="Pta">
    <w:name w:val="footer"/>
    <w:basedOn w:val="Normlny"/>
    <w:link w:val="PtaChar"/>
    <w:uiPriority w:val="99"/>
    <w:unhideWhenUsed/>
    <w:rsid w:val="00683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837FB"/>
  </w:style>
  <w:style w:type="paragraph" w:styleId="Textbubliny">
    <w:name w:val="Balloon Text"/>
    <w:basedOn w:val="Normlny"/>
    <w:link w:val="TextbublinyChar"/>
    <w:uiPriority w:val="99"/>
    <w:semiHidden/>
    <w:unhideWhenUsed/>
    <w:rsid w:val="006837F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837FB"/>
    <w:rPr>
      <w:rFonts w:ascii="Tahoma" w:hAnsi="Tahoma" w:cs="Tahoma"/>
      <w:sz w:val="16"/>
      <w:szCs w:val="16"/>
    </w:rPr>
  </w:style>
  <w:style w:type="character" w:customStyle="1" w:styleId="Nadpis8Char">
    <w:name w:val="Nadpis 8 Char"/>
    <w:link w:val="Nadpis8"/>
    <w:rsid w:val="006E4DBB"/>
    <w:rPr>
      <w:rFonts w:ascii="Times New Roman" w:eastAsia="Times New Roman" w:hAnsi="Times New Roman"/>
      <w:i/>
      <w:iCs/>
      <w:sz w:val="24"/>
      <w:szCs w:val="24"/>
      <w:lang w:val="cs-CZ" w:eastAsia="ar-SA"/>
    </w:rPr>
  </w:style>
  <w:style w:type="paragraph" w:styleId="Odsekzoznamu">
    <w:name w:val="List Paragraph"/>
    <w:basedOn w:val="Normlny"/>
    <w:uiPriority w:val="34"/>
    <w:qFormat/>
    <w:rsid w:val="006E4DBB"/>
    <w:pPr>
      <w:ind w:left="720"/>
      <w:contextualSpacing/>
    </w:pPr>
    <w:rPr>
      <w:rFonts w:eastAsia="Times New Roman"/>
      <w:lang w:eastAsia="sk-SK"/>
    </w:rPr>
  </w:style>
  <w:style w:type="paragraph" w:styleId="Zkladntext">
    <w:name w:val="Body Text"/>
    <w:basedOn w:val="Normlny"/>
    <w:link w:val="ZkladntextChar"/>
    <w:unhideWhenUsed/>
    <w:rsid w:val="006E4DBB"/>
    <w:pPr>
      <w:tabs>
        <w:tab w:val="left" w:pos="8640"/>
      </w:tabs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customStyle="1" w:styleId="ZkladntextChar">
    <w:name w:val="Základný text Char"/>
    <w:link w:val="Zkladntext"/>
    <w:rsid w:val="006E4DBB"/>
    <w:rPr>
      <w:rFonts w:ascii="Times New Roman" w:eastAsia="Times New Roman" w:hAnsi="Times New Roman"/>
      <w:b/>
      <w:bCs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A42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ublic\z-Formul&#225;re\P01-F21.2%20Hlavi&#269;kov&#253;%20papier%20UNM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Kateg_x00f3_ria xmlns="c47d9c6d-3e91-42f3-ab0f-9eaa9f9de6db">C Zoznam formulárov</Kateg_x00f3_ria>
    <C_x00ed_lov_x00e9__x0020_skupiny xmlns="c47d9c6d-3e91-42f3-ab0f-9eaa9f9de6db" xsi:nil="true"/>
    <Pod_x0020_kateg_x00f3_ria xmlns="c47d9c6d-3e91-42f3-ab0f-9eaa9f9de6db">F-02 Riadenie dokumentácie kvality</Pod_x0020_kateg_x00f3_ria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280E1EF7F5DE43A679FCD4EEC4DDAE" ma:contentTypeVersion="4" ma:contentTypeDescription="Vytvořit nový dokument" ma:contentTypeScope="" ma:versionID="3245c6c83131e1c4b3e91dde35d8ac75">
  <xsd:schema xmlns:xsd="http://www.w3.org/2001/XMLSchema" xmlns:p="http://schemas.microsoft.com/office/2006/metadata/properties" xmlns:ns1="http://schemas.microsoft.com/sharepoint/v3" xmlns:ns2="c47d9c6d-3e91-42f3-ab0f-9eaa9f9de6db" targetNamespace="http://schemas.microsoft.com/office/2006/metadata/properties" ma:root="true" ma:fieldsID="e988f1ba909bb80db269974a6f8e15ff" ns1:_="" ns2:_="">
    <xsd:import namespace="http://schemas.microsoft.com/sharepoint/v3"/>
    <xsd:import namespace="c47d9c6d-3e91-42f3-ab0f-9eaa9f9de6d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ateg_x00f3_ria" minOccurs="0"/>
                <xsd:element ref="ns2:Pod_x0020_kateg_x00f3_ria" minOccurs="0"/>
                <xsd:element ref="ns2:C_x00ed_lov_x00e9__x0020_skupin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c47d9c6d-3e91-42f3-ab0f-9eaa9f9de6db" elementFormDefault="qualified">
    <xsd:import namespace="http://schemas.microsoft.com/office/2006/documentManagement/types"/>
    <xsd:element name="Kateg_x00f3_ria" ma:index="10" nillable="true" ma:displayName="Kategória" ma:format="Dropdown" ma:internalName="Kateg_x00f3_ria">
      <xsd:simpleType>
        <xsd:restriction base="dms:Choice">
          <xsd:enumeration value="COVID19 - informácie pre zamestnancov UNM"/>
          <xsd:enumeration value="A Zoznam riadenej dokumentácie SMK UNM"/>
          <xsd:enumeration value="B Informované súhlasy UNM"/>
          <xsd:enumeration value="C Zoznam formulárov"/>
          <xsd:enumeration value="D Vyhodnotenie dotazníkov spokojnosti"/>
          <xsd:enumeration value="E Štandardy ošetrovateľskej starostlivosti"/>
          <xsd:enumeration value="F Interné dokumenty UNM"/>
          <xsd:enumeration value="S Dokumenty vedenia"/>
          <xsd:enumeration value="Informácie Ambulancie klinickej farmakológie"/>
          <xsd:enumeration value="Informácie Ekonomicko-technického úseku"/>
          <xsd:enumeration value="Informácie OAMČ - DRG"/>
          <xsd:enumeration value="Informácie Nemocničnej lekárne"/>
          <xsd:enumeration value="Informácie Odborovej organizácie"/>
          <xsd:enumeration value="Informácie Odboru informačných technologií"/>
          <xsd:enumeration value="Informácie Oddelenia liečebnej výživy a stravovania"/>
          <xsd:enumeration value="Informácie Odboru ľudských zdrojov"/>
          <xsd:enumeration value="Informácie Sekretariátu riaditeľa"/>
          <xsd:enumeration value="Informácie Odboru liečebno-preventívnej starostlivosti"/>
          <xsd:enumeration value="Informácie Odboru ošetrovateľskej starostlivosti"/>
          <xsd:enumeration value="Informácie Útvaru hlavného lekára"/>
          <xsd:enumeration value="Poriadanie kongresov"/>
          <xsd:enumeration value="Informácie Odboru pre styk so ZP"/>
          <xsd:enumeration value="Všeobecné oznamy"/>
          <xsd:enumeration value="Žiadanky"/>
          <xsd:enumeration value="Informácie Nemocničnej hygieny"/>
          <xsd:enumeration value="Informácie Technicko - prevádzkového úseku"/>
        </xsd:restriction>
      </xsd:simpleType>
    </xsd:element>
    <xsd:element name="Pod_x0020_kateg_x00f3_ria" ma:index="11" nillable="true" ma:displayName="Podkategória" ma:format="Dropdown" ma:internalName="Pod_x0020_kateg_x00f3_ria">
      <xsd:simpleType>
        <xsd:union memberTypes="dms:Text">
          <xsd:simpleType>
            <xsd:restriction base="dms:Choice">
              <xsd:enumeration value="-------------------------"/>
              <xsd:enumeration value="Zoznam internej dokumentácie kvality"/>
              <xsd:enumeration value="Interné formuláre používané v UNM"/>
              <xsd:enumeration value="Zoznam smerníc"/>
              <xsd:enumeration value="Zoznam formulárov"/>
              <xsd:enumeration value="Zoznam procesov"/>
              <xsd:enumeration value="Zoznam noriem"/>
              <xsd:enumeration value="Zoznam zákonov"/>
              <xsd:enumeration value="Prehľady hospodárenia"/>
              <xsd:enumeration value="Príkazy riaditeľa"/>
              <xsd:enumeration value="Príkazy Rady riaditeľov"/>
              <xsd:enumeration value="Aktuálne informácie"/>
              <xsd:enumeration value="Číselníky liekov a zp"/>
              <xsd:enumeration value="Jedálne lístky"/>
              <xsd:enumeration value="Smernice"/>
              <xsd:enumeration value="Správy o kvalite liečiv"/>
              <xsd:enumeration value="Rozbory"/>
              <xsd:enumeration value="Všeobecné informácie"/>
              <xsd:enumeration value="Indikátor kvality"/>
              <xsd:enumeration value="Vykazovanie do ZP"/>
              <xsd:enumeration value="UZIŠ"/>
              <xsd:enumeration value="Štatistické prehľady"/>
              <xsd:enumeration value="Číselníky"/>
              <xsd:enumeration value="Opatrenia ZP"/>
              <xsd:enumeration value="Opatrenia MZSR"/>
              <xsd:enumeration value="Metodické pokyny"/>
              <xsd:enumeration value="Informácia"/>
              <xsd:enumeration value="Tlačivá"/>
              <xsd:enumeration value="Vyťaženosť klinik"/>
              <xsd:enumeration value="NCZI - Štatistické zisťovania 2010"/>
              <xsd:enumeration value="Príručky"/>
              <xsd:enumeration value="Externé štandardy OS"/>
              <xsd:enumeration value="Interné štandardy OS-DVK"/>
              <xsd:enumeration value="Interné štandardy OS-GPK"/>
              <xsd:enumeration value="Interné štandardy OS-I.INT.K"/>
              <xsd:enumeration value="Zoznam platnej legislatívy"/>
              <xsd:enumeration value="Organizačné schémy UNM"/>
              <xsd:enumeration value="Lôžkový fond UNM"/>
              <xsd:enumeration value="Nozokomiálne nákazy"/>
              <xsd:enumeration value="Multirezistentné kmene"/>
              <xsd:enumeration value="Smernice a štandardy"/>
              <xsd:enumeration value="Legislatíva"/>
              <xsd:enumeration value="Karty bezpečnostných údajov"/>
              <xsd:enumeration value="Smernice Nemocničnej hygieny"/>
              <xsd:enumeration value="Smernice Manažérstva kvality"/>
              <xsd:enumeration value="Prezentácie"/>
              <xsd:enumeration value="Kolektívna zmluva"/>
              <xsd:enumeration value="Kontakty"/>
              <xsd:enumeration value="Edukačný materiál"/>
              <xsd:enumeration value="Pravidlá kódovania a číselníky"/>
              <xsd:enumeration value="Parkovanie"/>
              <xsd:enumeration value="Vianočný režim na pracoviskách"/>
              <xsd:enumeration value="Archív"/>
              <xsd:enumeration value="Dokumentácia"/>
              <xsd:enumeration value="Číselníky"/>
              <xsd:enumeration value="Klasifikácie"/>
              <xsd:enumeration value="Objednávanie centrálneho skladu UNM"/>
              <xsd:enumeration value="Archív 2015"/>
              <xsd:enumeration value="Archív 2016"/>
              <xsd:enumeration value="Archív 2017"/>
              <xsd:enumeration value="Archív 2018"/>
              <xsd:enumeration value="Archív 2019"/>
              <xsd:enumeration value="Archív 2020"/>
              <xsd:enumeration value="Covid 19 - Rozhodnutia RR"/>
              <xsd:enumeration value="Covid 19 - Usmernenia"/>
              <xsd:enumeration value="Covid 19 - štatistiky"/>
            </xsd:restriction>
          </xsd:simpleType>
        </xsd:union>
      </xsd:simpleType>
    </xsd:element>
    <xsd:element name="C_x00ed_lov_x00e9__x0020_skupiny" ma:index="12" nillable="true" ma:displayName="Cílové skupiny" ma:internalName="C_x00ed_lov_x00e9__x0020_skupiny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BD4419A-546C-4674-AF87-17181CB0CDA2}">
  <ds:schemaRefs>
    <ds:schemaRef ds:uri="http://schemas.microsoft.com/office/2006/metadata/properties"/>
    <ds:schemaRef ds:uri="c47d9c6d-3e91-42f3-ab0f-9eaa9f9de6d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FFF7C1A-9F02-464F-B344-E9A37BE4E7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0B1A2E-05EE-4D37-A02F-52DE1548E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7d9c6d-3e91-42f3-ab0f-9eaa9f9de6d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E6EBE62-CBEB-43FE-AA9D-D8F9AFE1615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DF612FE-AD5D-4E52-BF70-ADCC56D32F6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P01-F21.2 Hlavičkový papier UNM</Template>
  <TotalTime>17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Hlavičkový papier</vt:lpstr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papier</dc:title>
  <dc:creator>Ing. Ivan Ferenc</dc:creator>
  <cp:lastModifiedBy>Miriam Pikošová</cp:lastModifiedBy>
  <cp:revision>24</cp:revision>
  <cp:lastPrinted>2025-01-03T09:18:00Z</cp:lastPrinted>
  <dcterms:created xsi:type="dcterms:W3CDTF">2025-04-16T10:58:00Z</dcterms:created>
  <dcterms:modified xsi:type="dcterms:W3CDTF">2025-04-16T11:14:00Z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</Properties>
</file>